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40"/>
          <w:szCs w:val="40"/>
        </w:rPr>
      </w:pPr>
      <w:bookmarkStart w:id="0" w:name="_GoBack"/>
      <w:bookmarkEnd w:id="0"/>
      <w:r>
        <w:rPr/>
        <w:t xml:space="preserve">                                                            </w:t>
      </w:r>
      <w:r>
        <w:rPr>
          <w:sz w:val="40"/>
          <w:szCs w:val="40"/>
        </w:rPr>
        <w:t>C.M  du : 11/10/2018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*  A la rentrée des classes, finition et retouche de quelques détails d’amélioration de la nouvelle école.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*  Reprise de la maintenance du village (désherbage, rues, Lakanal, la moulinette, MJC place de la gare)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*  Reconstruction d’une partie du mur de la rue de la paix, abîmé par la suppression des cyprès de l’entrée du cimetière neuf.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*  Démontage des cuvettes de sanitaire à la C.d.c et détartrage des tuyauteries bouchées par le calcaire, et remplacement de 3 ampoules dans le couloir et 1 tube au sanitaire.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*  Remplacement du moteur de la pompe du forage MONTAGUT par les sociétés VEOLIA et BUISAN (moteur grillé), d’où le problème du week-end. Veuillez nous en excuser.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*  Appel de la société VEOLIA pour dépannage de l’armoire électrique (automate bloqué suite à une succession de micro coupure de courant le vendredi). Reprogrammation de l’automate et remplacement de 2 contacts de commutateurs douteux. Remise en service de l’installation sans problème.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*  Travaux avec la tractopelle : arrangement du chemin de guignol. Retrait des grosses souches de cyprès à côté du vieux cimetière. Curage des fossés de la grangette, du mouchassa.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*  Réparation d’un char (draisienne), d’une patinette, et d’un volant au bout d’une roulette, pour l’école maternelle.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*  Remplacement de la serrure de la cour de l’école maternelle.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*  Remise en état d’un banc, puis mise en place au boulodrome.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*  Remise en état d’un deuxième banc, puis mise en place au tennis.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* Grand nettoyage du hangar municipal et des abords.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*  Problème à la STEP. Demande de devis à la Sté SALES pour la réparation du pont brosse et de la cuve de réception des effluents du village, rouillée et percée.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*  Raccordement du tuyau de secours faisant la liaison forage MONTAGUT, réservoir FALCOU, avec pose d’une vanne et d’une prise en charge.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*  Pose d’une boîte triple (2 informatiques et 1 téléphone) à l’accueil du secrétariat + raccordement.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*  Repose de la plaque signalétique de : « rue du stade ».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*  Remplacement des clés USB des radars pédagogiques aux entrées du village.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*  Pose d’une targette sur la porte de la chaufferie de la mairie.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* Remplacement d’1 ampoule dans le couloir d’entrée de l’école + remplacement d’1 pile de la pendule de la cantine.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*  Débouchage de grilles et de buses avec nettoyage des caniveaux.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fr-FR" w:eastAsia="fr-F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Calibri" w:cs="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eastAsia="Calibri" w:cs="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dc0234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CM du 20-09-2018.dotx</Template>
  <TotalTime>1</TotalTime>
  <Application>LibreOffice/6.1.2.1$Windows_X86_64 LibreOffice_project/65905a128db06ba48db947242809d14d3f9a93fe</Application>
  <Pages>1</Pages>
  <Words>390</Words>
  <Characters>1915</Characters>
  <CharactersWithSpaces>2365</CharactersWithSpaces>
  <Paragraphs>21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2018-10-16T08:46:00Z</dcterms:created>
  <dc:creator>ADJOINT</dc:creator>
  <dc:description/>
  <dc:language>fr-FR</dc:language>
  <cp:lastModifiedBy>Utilisateur</cp:lastModifiedBy>
  <dcterms:modified xsi:type="dcterms:W3CDTF">2018-10-16T08:46:00Z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