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32" w:rsidRDefault="00250C43">
      <w:pPr>
        <w:rPr>
          <w:sz w:val="40"/>
          <w:szCs w:val="40"/>
        </w:rPr>
      </w:pPr>
      <w:r>
        <w:t xml:space="preserve">                                                            </w:t>
      </w:r>
      <w:r w:rsidRPr="00250C43">
        <w:rPr>
          <w:sz w:val="40"/>
          <w:szCs w:val="40"/>
        </w:rPr>
        <w:t xml:space="preserve">C.M </w:t>
      </w:r>
      <w:r>
        <w:rPr>
          <w:sz w:val="40"/>
          <w:szCs w:val="40"/>
        </w:rPr>
        <w:t xml:space="preserve"> </w:t>
      </w:r>
      <w:r w:rsidR="00305D97">
        <w:rPr>
          <w:sz w:val="40"/>
          <w:szCs w:val="40"/>
        </w:rPr>
        <w:t>du :</w:t>
      </w:r>
      <w:r w:rsidR="002F1141">
        <w:rPr>
          <w:sz w:val="40"/>
          <w:szCs w:val="40"/>
        </w:rPr>
        <w:t xml:space="preserve"> 2</w:t>
      </w:r>
      <w:r w:rsidR="008C633B">
        <w:rPr>
          <w:sz w:val="40"/>
          <w:szCs w:val="40"/>
        </w:rPr>
        <w:t>4</w:t>
      </w:r>
      <w:r w:rsidR="009D7EB9">
        <w:rPr>
          <w:sz w:val="40"/>
          <w:szCs w:val="40"/>
        </w:rPr>
        <w:t>/</w:t>
      </w:r>
      <w:r w:rsidR="002F1141">
        <w:rPr>
          <w:sz w:val="40"/>
          <w:szCs w:val="40"/>
        </w:rPr>
        <w:t>05</w:t>
      </w:r>
      <w:r w:rsidR="00FD265C">
        <w:rPr>
          <w:sz w:val="40"/>
          <w:szCs w:val="40"/>
        </w:rPr>
        <w:t>/2018</w:t>
      </w:r>
    </w:p>
    <w:p w:rsidR="0060567B" w:rsidRDefault="008C633B" w:rsidP="00F90266">
      <w:pPr>
        <w:rPr>
          <w:sz w:val="24"/>
          <w:szCs w:val="24"/>
        </w:rPr>
      </w:pPr>
      <w:r>
        <w:rPr>
          <w:sz w:val="24"/>
          <w:szCs w:val="24"/>
        </w:rPr>
        <w:t>*   Recherche fuite d’eau devant l’entrée de Mr SICOT. Après vérification de la vanne et de la tuyauterie intactes, l’eau d’infiltration venait du sol et remontait par la bouche à clef. Solution apportée, pose d’un drain, de la vanne vers le fossé.</w:t>
      </w:r>
    </w:p>
    <w:p w:rsidR="008C633B" w:rsidRDefault="008C633B" w:rsidP="00F90266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E15751">
        <w:rPr>
          <w:sz w:val="24"/>
          <w:szCs w:val="24"/>
        </w:rPr>
        <w:t xml:space="preserve">   Suite aux grosses pluies du mercredi 11/04/2018, le poids de l’eau dans le chéneau</w:t>
      </w:r>
      <w:r w:rsidR="003D33CA">
        <w:rPr>
          <w:sz w:val="24"/>
          <w:szCs w:val="24"/>
        </w:rPr>
        <w:t xml:space="preserve"> du hangar communal jaune,</w:t>
      </w:r>
      <w:r w:rsidR="00E15751">
        <w:rPr>
          <w:sz w:val="24"/>
          <w:szCs w:val="24"/>
        </w:rPr>
        <w:t xml:space="preserve"> a fait casser les fixations reliant la gouttière au toit. Retrait du matériel abîmé.</w:t>
      </w:r>
      <w:r w:rsidR="00585D05">
        <w:rPr>
          <w:sz w:val="24"/>
          <w:szCs w:val="24"/>
        </w:rPr>
        <w:t xml:space="preserve"> La réparation sera réalisée dès que possible.</w:t>
      </w:r>
    </w:p>
    <w:p w:rsidR="003D33CA" w:rsidRDefault="003D33CA" w:rsidP="00F90266">
      <w:pPr>
        <w:rPr>
          <w:sz w:val="24"/>
          <w:szCs w:val="24"/>
        </w:rPr>
      </w:pPr>
      <w:r>
        <w:rPr>
          <w:sz w:val="24"/>
          <w:szCs w:val="24"/>
        </w:rPr>
        <w:t>*   Débroussaillage des rues et routes, tonte des pelouses et désherbage en général de la commune.</w:t>
      </w:r>
    </w:p>
    <w:p w:rsidR="003D33CA" w:rsidRDefault="003D33CA" w:rsidP="00F90266">
      <w:pPr>
        <w:rPr>
          <w:sz w:val="24"/>
          <w:szCs w:val="24"/>
        </w:rPr>
      </w:pPr>
      <w:r>
        <w:rPr>
          <w:sz w:val="24"/>
          <w:szCs w:val="24"/>
        </w:rPr>
        <w:t>*   Avancement des travaux pour la classe maternelle.</w:t>
      </w:r>
    </w:p>
    <w:p w:rsidR="003D33CA" w:rsidRDefault="003D33CA" w:rsidP="00F90266">
      <w:pPr>
        <w:rPr>
          <w:sz w:val="24"/>
          <w:szCs w:val="24"/>
        </w:rPr>
      </w:pPr>
      <w:r>
        <w:rPr>
          <w:sz w:val="24"/>
          <w:szCs w:val="24"/>
        </w:rPr>
        <w:t>*   Suivi des phases d’investigation du réseau d’E.P &amp; d’E.U, fuites et pénétration d’eau de pluie.</w:t>
      </w:r>
      <w:r w:rsidR="00E2103E">
        <w:rPr>
          <w:sz w:val="24"/>
          <w:szCs w:val="24"/>
        </w:rPr>
        <w:t xml:space="preserve"> Poursuite des phases 3, 4, 5.</w:t>
      </w:r>
    </w:p>
    <w:p w:rsidR="00F0484F" w:rsidRDefault="00F0484F" w:rsidP="00F90266">
      <w:pPr>
        <w:rPr>
          <w:sz w:val="24"/>
          <w:szCs w:val="24"/>
        </w:rPr>
      </w:pPr>
      <w:r>
        <w:rPr>
          <w:sz w:val="24"/>
          <w:szCs w:val="24"/>
        </w:rPr>
        <w:t>*   Récupération de rayonnages d’étagères à SIGEAN, donné gracieusement à la mairie.</w:t>
      </w:r>
      <w:r w:rsidR="0075042D">
        <w:rPr>
          <w:sz w:val="24"/>
          <w:szCs w:val="24"/>
        </w:rPr>
        <w:t xml:space="preserve"> Temps passé 25h et 2 voyages de camion.</w:t>
      </w:r>
    </w:p>
    <w:p w:rsidR="0075042D" w:rsidRDefault="0075042D" w:rsidP="00F90266">
      <w:pPr>
        <w:rPr>
          <w:sz w:val="24"/>
          <w:szCs w:val="24"/>
        </w:rPr>
      </w:pPr>
      <w:r>
        <w:rPr>
          <w:sz w:val="24"/>
          <w:szCs w:val="24"/>
        </w:rPr>
        <w:t>*   Remise en état d’1 robinet dans la</w:t>
      </w:r>
      <w:r w:rsidR="00357605">
        <w:rPr>
          <w:sz w:val="24"/>
          <w:szCs w:val="24"/>
        </w:rPr>
        <w:t xml:space="preserve"> cour de l’école primaire + retrait d’1 morceau de clé cassé à l’intérieur du</w:t>
      </w:r>
      <w:r w:rsidR="00AE2456">
        <w:rPr>
          <w:sz w:val="24"/>
          <w:szCs w:val="24"/>
        </w:rPr>
        <w:t xml:space="preserve"> canon du local stockage jouets, refait faire une nouvelle clef + lubrification du canon afin de dégripper les pistons.</w:t>
      </w:r>
    </w:p>
    <w:p w:rsidR="0075042D" w:rsidRDefault="0075042D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A l’église remplacement de 7 fusibles défectueux par 7 disjoncteurs neufs, au tableau électrique ; remplacement d’1 interrupteur d’éclairage de la chapelle droite en entrant ; pose d’1 boîte de dérivation pour protection des dominos en volant </w:t>
      </w:r>
      <w:r w:rsidR="00B54F00">
        <w:rPr>
          <w:sz w:val="24"/>
          <w:szCs w:val="24"/>
        </w:rPr>
        <w:t>accessibles à tous, au banc gauche des enfants de cœur.</w:t>
      </w:r>
    </w:p>
    <w:p w:rsidR="00B54F00" w:rsidRDefault="00B54F00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Problème d’usure prématurée des pneus sur le véhicule léger (Kangoo). </w:t>
      </w:r>
      <w:r w:rsidR="00357605">
        <w:rPr>
          <w:sz w:val="24"/>
          <w:szCs w:val="24"/>
        </w:rPr>
        <w:t>R</w:t>
      </w:r>
      <w:r>
        <w:rPr>
          <w:sz w:val="24"/>
          <w:szCs w:val="24"/>
        </w:rPr>
        <w:t>emplacement des 4 pneus.</w:t>
      </w:r>
      <w:r w:rsidR="00357605">
        <w:rPr>
          <w:sz w:val="24"/>
          <w:szCs w:val="24"/>
        </w:rPr>
        <w:t xml:space="preserve"> Après contrôle, bi</w:t>
      </w:r>
      <w:r w:rsidR="00C326EC">
        <w:rPr>
          <w:sz w:val="24"/>
          <w:szCs w:val="24"/>
        </w:rPr>
        <w:t>ellettes axiales usées remplacement de celles-ci et refait</w:t>
      </w:r>
      <w:r w:rsidR="00357605">
        <w:rPr>
          <w:sz w:val="24"/>
          <w:szCs w:val="24"/>
        </w:rPr>
        <w:t xml:space="preserve"> le parallélisme.</w:t>
      </w:r>
    </w:p>
    <w:p w:rsidR="00357605" w:rsidRDefault="00B54F00" w:rsidP="00F90266">
      <w:pPr>
        <w:rPr>
          <w:sz w:val="24"/>
          <w:szCs w:val="24"/>
        </w:rPr>
      </w:pPr>
      <w:r>
        <w:rPr>
          <w:sz w:val="24"/>
          <w:szCs w:val="24"/>
        </w:rPr>
        <w:t>*   Suivi journalier des chantiers en cours (foyer, école, lotissement, finition rue croix rousse et route de Narbonne</w:t>
      </w:r>
      <w:r w:rsidR="00E2103E">
        <w:rPr>
          <w:sz w:val="24"/>
          <w:szCs w:val="24"/>
        </w:rPr>
        <w:t>)</w:t>
      </w:r>
      <w:r w:rsidR="00357605">
        <w:rPr>
          <w:sz w:val="24"/>
          <w:szCs w:val="24"/>
        </w:rPr>
        <w:t>.</w:t>
      </w:r>
    </w:p>
    <w:p w:rsidR="00357605" w:rsidRDefault="00357605" w:rsidP="00F90266">
      <w:pPr>
        <w:rPr>
          <w:sz w:val="24"/>
          <w:szCs w:val="24"/>
        </w:rPr>
      </w:pPr>
      <w:r>
        <w:rPr>
          <w:sz w:val="24"/>
          <w:szCs w:val="24"/>
        </w:rPr>
        <w:t>*   Récupération des jardinières et mise en place, sur les 2 avenues, le monument aux morts ainsi qu’à la porte de la mairie, puis arrosage.</w:t>
      </w:r>
    </w:p>
    <w:p w:rsidR="00AE2456" w:rsidRDefault="00AE2456" w:rsidP="00F90266">
      <w:pPr>
        <w:rPr>
          <w:sz w:val="24"/>
          <w:szCs w:val="24"/>
        </w:rPr>
      </w:pPr>
      <w:r>
        <w:rPr>
          <w:sz w:val="24"/>
          <w:szCs w:val="24"/>
        </w:rPr>
        <w:t>*   Réparation du souffleur thermique (refait le pas de vis de la bougie, très abimé ; remonté le carburateur + le lanceur). Essai satisfaisant.</w:t>
      </w:r>
    </w:p>
    <w:p w:rsidR="00AE2456" w:rsidRDefault="00AE2456" w:rsidP="00F90266">
      <w:pPr>
        <w:rPr>
          <w:sz w:val="24"/>
          <w:szCs w:val="24"/>
        </w:rPr>
      </w:pPr>
      <w:r>
        <w:rPr>
          <w:sz w:val="24"/>
          <w:szCs w:val="24"/>
        </w:rPr>
        <w:t>*   Préparation du 8 mai et des floralies</w:t>
      </w:r>
      <w:r w:rsidR="003C69E1">
        <w:rPr>
          <w:sz w:val="24"/>
          <w:szCs w:val="24"/>
        </w:rPr>
        <w:t>.</w:t>
      </w:r>
    </w:p>
    <w:p w:rsidR="003C69E1" w:rsidRDefault="003C69E1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Achat de fleurs et plantation de celles-ci dans les bacs, place de la mairie, dans les tonneaux à l’entrée de l’église ainsi que ceux des avenues </w:t>
      </w:r>
      <w:r w:rsidR="00C326EC">
        <w:rPr>
          <w:sz w:val="24"/>
          <w:szCs w:val="24"/>
        </w:rPr>
        <w:t>de la gare et de la mer et des autres emplacements.</w:t>
      </w:r>
    </w:p>
    <w:p w:rsidR="00C326EC" w:rsidRDefault="00C326EC" w:rsidP="00F90266">
      <w:pPr>
        <w:rPr>
          <w:sz w:val="24"/>
          <w:szCs w:val="24"/>
        </w:rPr>
      </w:pPr>
      <w:r>
        <w:rPr>
          <w:sz w:val="24"/>
          <w:szCs w:val="24"/>
        </w:rPr>
        <w:t>*   Récupération du matériel sanitaire pour l’école maternelle.</w:t>
      </w:r>
    </w:p>
    <w:p w:rsidR="00C326EC" w:rsidRDefault="00C326EC" w:rsidP="00F90266">
      <w:pPr>
        <w:rPr>
          <w:sz w:val="24"/>
          <w:szCs w:val="24"/>
        </w:rPr>
      </w:pPr>
      <w:r>
        <w:rPr>
          <w:sz w:val="24"/>
          <w:szCs w:val="24"/>
        </w:rPr>
        <w:t>*   Achat d’enrobé à froid et début de rebouchage de tous les trous des rues du village.</w:t>
      </w:r>
    </w:p>
    <w:p w:rsidR="00BF37E3" w:rsidRPr="00F90266" w:rsidRDefault="00BF37E3" w:rsidP="00F90266">
      <w:pPr>
        <w:rPr>
          <w:sz w:val="24"/>
          <w:szCs w:val="24"/>
        </w:rPr>
      </w:pPr>
      <w:r>
        <w:rPr>
          <w:sz w:val="24"/>
          <w:szCs w:val="24"/>
        </w:rPr>
        <w:t>*   Réparation d’une fuite d’eau sur le terrain du boulodrome.</w:t>
      </w:r>
    </w:p>
    <w:sectPr w:rsidR="00BF37E3" w:rsidRPr="00F90266" w:rsidSect="0098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D85"/>
    <w:multiLevelType w:val="hybridMultilevel"/>
    <w:tmpl w:val="F81268DE"/>
    <w:lvl w:ilvl="0" w:tplc="405ED5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D7C79"/>
    <w:multiLevelType w:val="hybridMultilevel"/>
    <w:tmpl w:val="F86E2A32"/>
    <w:lvl w:ilvl="0" w:tplc="AD922E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1822"/>
    <w:multiLevelType w:val="hybridMultilevel"/>
    <w:tmpl w:val="5A001A24"/>
    <w:lvl w:ilvl="0" w:tplc="DD2C8B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47BC1"/>
    <w:multiLevelType w:val="hybridMultilevel"/>
    <w:tmpl w:val="A586AB2C"/>
    <w:lvl w:ilvl="0" w:tplc="1EEA7B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2F1141"/>
    <w:rsid w:val="00044259"/>
    <w:rsid w:val="000B2491"/>
    <w:rsid w:val="000C05A4"/>
    <w:rsid w:val="000D2CB7"/>
    <w:rsid w:val="000D5AB1"/>
    <w:rsid w:val="00110184"/>
    <w:rsid w:val="001250C9"/>
    <w:rsid w:val="00144812"/>
    <w:rsid w:val="00166A79"/>
    <w:rsid w:val="00171713"/>
    <w:rsid w:val="001941CC"/>
    <w:rsid w:val="001B1AFE"/>
    <w:rsid w:val="001C0D11"/>
    <w:rsid w:val="001D19EA"/>
    <w:rsid w:val="001E3973"/>
    <w:rsid w:val="00250C43"/>
    <w:rsid w:val="00255A11"/>
    <w:rsid w:val="00262619"/>
    <w:rsid w:val="00284BDA"/>
    <w:rsid w:val="002913CF"/>
    <w:rsid w:val="0029612C"/>
    <w:rsid w:val="002C198E"/>
    <w:rsid w:val="002D0B21"/>
    <w:rsid w:val="002F1141"/>
    <w:rsid w:val="00304304"/>
    <w:rsid w:val="00305D97"/>
    <w:rsid w:val="00313096"/>
    <w:rsid w:val="00320DA4"/>
    <w:rsid w:val="00327CB6"/>
    <w:rsid w:val="00332AEC"/>
    <w:rsid w:val="00333C0A"/>
    <w:rsid w:val="00357605"/>
    <w:rsid w:val="00362B1F"/>
    <w:rsid w:val="003707F0"/>
    <w:rsid w:val="003823FD"/>
    <w:rsid w:val="00384643"/>
    <w:rsid w:val="00386A50"/>
    <w:rsid w:val="003C69E1"/>
    <w:rsid w:val="003D33CA"/>
    <w:rsid w:val="003D520B"/>
    <w:rsid w:val="004D1128"/>
    <w:rsid w:val="00533428"/>
    <w:rsid w:val="00553B63"/>
    <w:rsid w:val="0058554B"/>
    <w:rsid w:val="00585D05"/>
    <w:rsid w:val="00586773"/>
    <w:rsid w:val="005A1941"/>
    <w:rsid w:val="005B5049"/>
    <w:rsid w:val="005C3CA9"/>
    <w:rsid w:val="005C76B8"/>
    <w:rsid w:val="0060567B"/>
    <w:rsid w:val="00612BA3"/>
    <w:rsid w:val="0061751D"/>
    <w:rsid w:val="00617C93"/>
    <w:rsid w:val="00622947"/>
    <w:rsid w:val="0062751F"/>
    <w:rsid w:val="0063109F"/>
    <w:rsid w:val="006607CC"/>
    <w:rsid w:val="006721C1"/>
    <w:rsid w:val="0068652E"/>
    <w:rsid w:val="00694728"/>
    <w:rsid w:val="006A225E"/>
    <w:rsid w:val="006B59E7"/>
    <w:rsid w:val="006D427A"/>
    <w:rsid w:val="00700940"/>
    <w:rsid w:val="00705D8B"/>
    <w:rsid w:val="00706085"/>
    <w:rsid w:val="00723AF1"/>
    <w:rsid w:val="0075042D"/>
    <w:rsid w:val="00797F7A"/>
    <w:rsid w:val="0080137C"/>
    <w:rsid w:val="00844A60"/>
    <w:rsid w:val="00861FE3"/>
    <w:rsid w:val="00864617"/>
    <w:rsid w:val="008C633B"/>
    <w:rsid w:val="008C7240"/>
    <w:rsid w:val="008C7C05"/>
    <w:rsid w:val="008E49BE"/>
    <w:rsid w:val="009119D4"/>
    <w:rsid w:val="009124F3"/>
    <w:rsid w:val="009157AF"/>
    <w:rsid w:val="00933ADB"/>
    <w:rsid w:val="00943455"/>
    <w:rsid w:val="00950D87"/>
    <w:rsid w:val="00964F5D"/>
    <w:rsid w:val="00981D04"/>
    <w:rsid w:val="0098270A"/>
    <w:rsid w:val="009833DD"/>
    <w:rsid w:val="009D7EB9"/>
    <w:rsid w:val="00A07432"/>
    <w:rsid w:val="00A13028"/>
    <w:rsid w:val="00A42C3B"/>
    <w:rsid w:val="00A64A30"/>
    <w:rsid w:val="00AB140D"/>
    <w:rsid w:val="00AD4058"/>
    <w:rsid w:val="00AE2456"/>
    <w:rsid w:val="00AF0B64"/>
    <w:rsid w:val="00B54F00"/>
    <w:rsid w:val="00B629E9"/>
    <w:rsid w:val="00B90685"/>
    <w:rsid w:val="00BF37E3"/>
    <w:rsid w:val="00C170DB"/>
    <w:rsid w:val="00C326EC"/>
    <w:rsid w:val="00C54F44"/>
    <w:rsid w:val="00C77D95"/>
    <w:rsid w:val="00C9588A"/>
    <w:rsid w:val="00CB750D"/>
    <w:rsid w:val="00CE3C91"/>
    <w:rsid w:val="00CF11E4"/>
    <w:rsid w:val="00D10DBB"/>
    <w:rsid w:val="00D262D4"/>
    <w:rsid w:val="00D364D0"/>
    <w:rsid w:val="00D41C3A"/>
    <w:rsid w:val="00D6674C"/>
    <w:rsid w:val="00D84287"/>
    <w:rsid w:val="00DA6544"/>
    <w:rsid w:val="00DB1C80"/>
    <w:rsid w:val="00DC0234"/>
    <w:rsid w:val="00DD1934"/>
    <w:rsid w:val="00DE2BB5"/>
    <w:rsid w:val="00E15751"/>
    <w:rsid w:val="00E2103E"/>
    <w:rsid w:val="00E70E4D"/>
    <w:rsid w:val="00E72314"/>
    <w:rsid w:val="00E86192"/>
    <w:rsid w:val="00EC37BF"/>
    <w:rsid w:val="00EE0531"/>
    <w:rsid w:val="00F0484F"/>
    <w:rsid w:val="00F14D2D"/>
    <w:rsid w:val="00F67589"/>
    <w:rsid w:val="00F90266"/>
    <w:rsid w:val="00F9034A"/>
    <w:rsid w:val="00FD265C"/>
    <w:rsid w:val="00FE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M%2014-06-2018\CM%20du%2014-06-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du 14-06-2018</Template>
  <TotalTime>128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ADJOINT</cp:lastModifiedBy>
  <cp:revision>8</cp:revision>
  <dcterms:created xsi:type="dcterms:W3CDTF">2018-04-30T17:08:00Z</dcterms:created>
  <dcterms:modified xsi:type="dcterms:W3CDTF">2018-05-24T09:22:00Z</dcterms:modified>
</cp:coreProperties>
</file>