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32" w:rsidRDefault="00250C43">
      <w:pPr>
        <w:rPr>
          <w:sz w:val="40"/>
          <w:szCs w:val="40"/>
        </w:rPr>
      </w:pPr>
      <w:bookmarkStart w:id="0" w:name="_GoBack"/>
      <w:bookmarkEnd w:id="0"/>
      <w:r>
        <w:t xml:space="preserve">                                                            </w:t>
      </w:r>
      <w:r w:rsidRPr="00250C43">
        <w:rPr>
          <w:sz w:val="40"/>
          <w:szCs w:val="40"/>
        </w:rPr>
        <w:t xml:space="preserve">C.M </w:t>
      </w:r>
      <w:r>
        <w:rPr>
          <w:sz w:val="40"/>
          <w:szCs w:val="40"/>
        </w:rPr>
        <w:t xml:space="preserve"> </w:t>
      </w:r>
      <w:r w:rsidR="00305D97">
        <w:rPr>
          <w:sz w:val="40"/>
          <w:szCs w:val="40"/>
        </w:rPr>
        <w:t>du :</w:t>
      </w:r>
      <w:r w:rsidR="00D17E27">
        <w:rPr>
          <w:sz w:val="40"/>
          <w:szCs w:val="40"/>
        </w:rPr>
        <w:t xml:space="preserve"> 06</w:t>
      </w:r>
      <w:r w:rsidR="009D7EB9">
        <w:rPr>
          <w:sz w:val="40"/>
          <w:szCs w:val="40"/>
        </w:rPr>
        <w:t>/</w:t>
      </w:r>
      <w:r w:rsidR="002E5943">
        <w:rPr>
          <w:sz w:val="40"/>
          <w:szCs w:val="40"/>
        </w:rPr>
        <w:t>09</w:t>
      </w:r>
      <w:r w:rsidR="00FD265C">
        <w:rPr>
          <w:sz w:val="40"/>
          <w:szCs w:val="40"/>
        </w:rPr>
        <w:t>/2018</w:t>
      </w:r>
    </w:p>
    <w:p w:rsidR="002E5943" w:rsidRDefault="002E5943" w:rsidP="00F90266">
      <w:pPr>
        <w:rPr>
          <w:sz w:val="24"/>
          <w:szCs w:val="24"/>
        </w:rPr>
      </w:pPr>
      <w:r>
        <w:rPr>
          <w:sz w:val="24"/>
          <w:szCs w:val="24"/>
        </w:rPr>
        <w:t>*   Coulage du béton sur les chemins du ball-trap et de l’entrée du cimetière neuf</w:t>
      </w:r>
    </w:p>
    <w:p w:rsidR="002E5943" w:rsidRDefault="002E5943" w:rsidP="00F90266">
      <w:pPr>
        <w:rPr>
          <w:sz w:val="24"/>
          <w:szCs w:val="24"/>
        </w:rPr>
      </w:pPr>
      <w:r>
        <w:rPr>
          <w:sz w:val="24"/>
          <w:szCs w:val="24"/>
        </w:rPr>
        <w:t>*   Pose de la plomberie de la nouvelle école maternelle</w:t>
      </w:r>
    </w:p>
    <w:p w:rsidR="00E93016" w:rsidRDefault="002E5943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  Pose de l’électricité </w:t>
      </w:r>
      <w:r w:rsidR="00556B96">
        <w:rPr>
          <w:sz w:val="24"/>
          <w:szCs w:val="24"/>
        </w:rPr>
        <w:t xml:space="preserve">(éclairage, prises, baes, alarme sonore) </w:t>
      </w:r>
      <w:r>
        <w:rPr>
          <w:sz w:val="24"/>
          <w:szCs w:val="24"/>
        </w:rPr>
        <w:t>et des câbles informatiques + téléphone à la nouvelle école maternelle</w:t>
      </w:r>
      <w:r w:rsidR="00E93016">
        <w:rPr>
          <w:sz w:val="24"/>
          <w:szCs w:val="24"/>
        </w:rPr>
        <w:t xml:space="preserve"> </w:t>
      </w:r>
    </w:p>
    <w:p w:rsidR="008837B0" w:rsidRDefault="008837B0" w:rsidP="00F90266">
      <w:pPr>
        <w:rPr>
          <w:sz w:val="24"/>
          <w:szCs w:val="24"/>
        </w:rPr>
      </w:pPr>
      <w:r>
        <w:rPr>
          <w:sz w:val="24"/>
          <w:szCs w:val="24"/>
        </w:rPr>
        <w:t>*   Peinture, en 3 couches</w:t>
      </w:r>
      <w:r w:rsidRPr="008837B0">
        <w:rPr>
          <w:sz w:val="24"/>
          <w:szCs w:val="24"/>
        </w:rPr>
        <w:t xml:space="preserve"> </w:t>
      </w:r>
      <w:r>
        <w:rPr>
          <w:sz w:val="24"/>
          <w:szCs w:val="24"/>
        </w:rPr>
        <w:t>des murs de la nouvelle école maternelle</w:t>
      </w:r>
    </w:p>
    <w:p w:rsidR="008837B0" w:rsidRDefault="008837B0" w:rsidP="00F90266">
      <w:pPr>
        <w:rPr>
          <w:sz w:val="24"/>
          <w:szCs w:val="24"/>
        </w:rPr>
      </w:pPr>
      <w:r>
        <w:rPr>
          <w:sz w:val="24"/>
          <w:szCs w:val="24"/>
        </w:rPr>
        <w:t>*   Pose des rails et des plaques de faux-plafond de la nouvelle école maternelle</w:t>
      </w:r>
    </w:p>
    <w:p w:rsidR="009606F2" w:rsidRDefault="009606F2" w:rsidP="00F90266">
      <w:pPr>
        <w:rPr>
          <w:sz w:val="24"/>
          <w:szCs w:val="24"/>
        </w:rPr>
      </w:pPr>
      <w:r>
        <w:rPr>
          <w:sz w:val="24"/>
          <w:szCs w:val="24"/>
        </w:rPr>
        <w:t>*   Pose de 102 M2 de carrelage et 60 m de plinthe + joint</w:t>
      </w:r>
    </w:p>
    <w:p w:rsidR="009606F2" w:rsidRDefault="009606F2" w:rsidP="00F90266">
      <w:pPr>
        <w:rPr>
          <w:sz w:val="24"/>
          <w:szCs w:val="24"/>
        </w:rPr>
      </w:pPr>
      <w:r>
        <w:rPr>
          <w:sz w:val="24"/>
          <w:szCs w:val="24"/>
        </w:rPr>
        <w:t>*   Pose de butées pour les vantaux des fenêtres</w:t>
      </w:r>
      <w:r w:rsidR="00556B96">
        <w:rPr>
          <w:sz w:val="24"/>
          <w:szCs w:val="24"/>
        </w:rPr>
        <w:t xml:space="preserve"> de la classe</w:t>
      </w:r>
      <w:r w:rsidR="005B4955">
        <w:rPr>
          <w:sz w:val="24"/>
          <w:szCs w:val="24"/>
        </w:rPr>
        <w:t xml:space="preserve"> + pose de distributeurs de savon, de papier toilette et de sèche mains.</w:t>
      </w:r>
    </w:p>
    <w:p w:rsidR="008837B0" w:rsidRDefault="008837B0" w:rsidP="00F90266">
      <w:pPr>
        <w:rPr>
          <w:sz w:val="24"/>
          <w:szCs w:val="24"/>
        </w:rPr>
      </w:pPr>
      <w:r>
        <w:rPr>
          <w:sz w:val="24"/>
          <w:szCs w:val="24"/>
        </w:rPr>
        <w:t>*   Demande de réparation de la vitre côté conducteur et du frein à main du camion IVECO</w:t>
      </w:r>
      <w:r w:rsidR="00BE399B">
        <w:rPr>
          <w:sz w:val="24"/>
          <w:szCs w:val="24"/>
        </w:rPr>
        <w:t xml:space="preserve"> + remplacement du </w:t>
      </w:r>
      <w:proofErr w:type="spellStart"/>
      <w:r w:rsidR="00BE399B">
        <w:rPr>
          <w:sz w:val="24"/>
          <w:szCs w:val="24"/>
        </w:rPr>
        <w:t>commodo</w:t>
      </w:r>
      <w:proofErr w:type="spellEnd"/>
      <w:r w:rsidR="00BE399B">
        <w:rPr>
          <w:sz w:val="24"/>
          <w:szCs w:val="24"/>
        </w:rPr>
        <w:t xml:space="preserve"> des clignotants, ainsi que des feux arrière</w:t>
      </w:r>
    </w:p>
    <w:p w:rsidR="008837B0" w:rsidRDefault="008837B0" w:rsidP="00F90266">
      <w:pPr>
        <w:rPr>
          <w:sz w:val="24"/>
          <w:szCs w:val="24"/>
        </w:rPr>
      </w:pPr>
      <w:r>
        <w:rPr>
          <w:sz w:val="24"/>
          <w:szCs w:val="24"/>
        </w:rPr>
        <w:t>*   Surveillance des travaux du lotissement</w:t>
      </w:r>
      <w:r w:rsidR="000D2731">
        <w:rPr>
          <w:sz w:val="24"/>
          <w:szCs w:val="24"/>
        </w:rPr>
        <w:t xml:space="preserve"> et de l’avancement des travaux.</w:t>
      </w:r>
    </w:p>
    <w:p w:rsidR="008837B0" w:rsidRDefault="008837B0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  </w:t>
      </w:r>
      <w:r w:rsidR="00D17E27">
        <w:rPr>
          <w:sz w:val="24"/>
          <w:szCs w:val="24"/>
        </w:rPr>
        <w:t xml:space="preserve">Réparation d’une fuite d’eau sur le réseau eau potable de Montagut rue du moulin à vent entre la vanne d’arrêt et le compteur de Mr </w:t>
      </w:r>
      <w:r w:rsidR="00122001">
        <w:rPr>
          <w:sz w:val="24"/>
          <w:szCs w:val="24"/>
        </w:rPr>
        <w:t>FERRE</w:t>
      </w:r>
    </w:p>
    <w:p w:rsidR="00D17E27" w:rsidRDefault="00D17E27" w:rsidP="00F90266">
      <w:pPr>
        <w:rPr>
          <w:sz w:val="24"/>
          <w:szCs w:val="24"/>
        </w:rPr>
      </w:pPr>
      <w:r>
        <w:rPr>
          <w:sz w:val="24"/>
          <w:szCs w:val="24"/>
        </w:rPr>
        <w:t>*   Nettoyage et préparation du cimetière neuf pour les funérailles de nos aînés (</w:t>
      </w:r>
      <w:proofErr w:type="spellStart"/>
      <w:r>
        <w:rPr>
          <w:sz w:val="24"/>
          <w:szCs w:val="24"/>
        </w:rPr>
        <w:t>ées</w:t>
      </w:r>
      <w:proofErr w:type="spellEnd"/>
      <w:r>
        <w:rPr>
          <w:sz w:val="24"/>
          <w:szCs w:val="24"/>
        </w:rPr>
        <w:t>)</w:t>
      </w:r>
    </w:p>
    <w:p w:rsidR="00D17E27" w:rsidRDefault="00D17E27" w:rsidP="00F90266">
      <w:pPr>
        <w:rPr>
          <w:sz w:val="24"/>
          <w:szCs w:val="24"/>
        </w:rPr>
      </w:pPr>
      <w:r>
        <w:rPr>
          <w:sz w:val="24"/>
          <w:szCs w:val="24"/>
        </w:rPr>
        <w:t>*   Confection de 9 grilles de protection pour les fenêtres de l’école maternelle</w:t>
      </w:r>
      <w:r w:rsidR="009606F2">
        <w:rPr>
          <w:sz w:val="24"/>
          <w:szCs w:val="24"/>
        </w:rPr>
        <w:t xml:space="preserve"> + peinture et pose</w:t>
      </w:r>
    </w:p>
    <w:p w:rsidR="009606F2" w:rsidRDefault="00D17E27" w:rsidP="00F90266">
      <w:pPr>
        <w:rPr>
          <w:sz w:val="24"/>
          <w:szCs w:val="24"/>
        </w:rPr>
      </w:pPr>
      <w:r>
        <w:rPr>
          <w:sz w:val="24"/>
          <w:szCs w:val="24"/>
        </w:rPr>
        <w:t>*   Remplacement de la pompe de puits de MONTAGUT (pompe en défaut d’</w:t>
      </w:r>
      <w:r w:rsidR="009606F2">
        <w:rPr>
          <w:sz w:val="24"/>
          <w:szCs w:val="24"/>
        </w:rPr>
        <w:t>isolement</w:t>
      </w:r>
      <w:r w:rsidR="000D2731">
        <w:rPr>
          <w:sz w:val="24"/>
          <w:szCs w:val="24"/>
        </w:rPr>
        <w:t xml:space="preserve"> au début, puis grillage du bobinage</w:t>
      </w:r>
      <w:r w:rsidR="009606F2">
        <w:rPr>
          <w:sz w:val="24"/>
          <w:szCs w:val="24"/>
        </w:rPr>
        <w:t>)</w:t>
      </w:r>
      <w:r w:rsidR="000D2731">
        <w:rPr>
          <w:sz w:val="24"/>
          <w:szCs w:val="24"/>
        </w:rPr>
        <w:t xml:space="preserve">. Alimentation du village uniquement par le forage de FALCOU avec un tout petit débit </w:t>
      </w:r>
      <w:proofErr w:type="gramStart"/>
      <w:r w:rsidR="000D2731">
        <w:rPr>
          <w:sz w:val="24"/>
          <w:szCs w:val="24"/>
        </w:rPr>
        <w:t>de</w:t>
      </w:r>
      <w:proofErr w:type="gramEnd"/>
      <w:r w:rsidR="000D2731">
        <w:rPr>
          <w:sz w:val="24"/>
          <w:szCs w:val="24"/>
        </w:rPr>
        <w:t xml:space="preserve"> 5M3/H au lieu de 15M3/H de MONTAGUT. Avec une consommation </w:t>
      </w:r>
      <w:r w:rsidR="00501082">
        <w:rPr>
          <w:sz w:val="24"/>
          <w:szCs w:val="24"/>
        </w:rPr>
        <w:t>totale du village de 180 M3/Jour, ce qui nous donne 7.5 M3/H, le forage ne peut donc pas fournir le village en entier. Nous allons donc étudier le problème et voir si nous pouvons augmenter le débit de 2.5 M3/H sans assécher le puits.</w:t>
      </w:r>
    </w:p>
    <w:p w:rsidR="009C4D5E" w:rsidRDefault="009C4D5E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  Désherbage, coupage des roseaux et des arbustes à la station d’épuration. </w:t>
      </w:r>
    </w:p>
    <w:p w:rsidR="00501082" w:rsidRDefault="00501082" w:rsidP="00F90266">
      <w:pPr>
        <w:rPr>
          <w:sz w:val="24"/>
          <w:szCs w:val="24"/>
        </w:rPr>
      </w:pPr>
      <w:r>
        <w:rPr>
          <w:sz w:val="24"/>
          <w:szCs w:val="24"/>
        </w:rPr>
        <w:t>*   Nettoyage de fin de chantier de l’école maternelle, ramassage des feuilles de la cour</w:t>
      </w:r>
      <w:r w:rsidR="005B4955">
        <w:rPr>
          <w:sz w:val="24"/>
          <w:szCs w:val="24"/>
        </w:rPr>
        <w:t xml:space="preserve"> de récré, tonte du jardin d’enfants, nettoyage devant l’entrée des écoles et de la mairie.</w:t>
      </w:r>
    </w:p>
    <w:p w:rsidR="005B4955" w:rsidRDefault="005B4955" w:rsidP="00F90266">
      <w:pPr>
        <w:rPr>
          <w:sz w:val="24"/>
          <w:szCs w:val="24"/>
        </w:rPr>
      </w:pPr>
      <w:r>
        <w:rPr>
          <w:sz w:val="24"/>
          <w:szCs w:val="24"/>
        </w:rPr>
        <w:t>*   Ramené 18 tables et 120 chaises au boulodrome pour le repas du 1</w:t>
      </w:r>
      <w:r w:rsidRPr="005B4955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septembre.</w:t>
      </w:r>
    </w:p>
    <w:p w:rsidR="003761C6" w:rsidRDefault="003761C6" w:rsidP="00F90266">
      <w:pPr>
        <w:rPr>
          <w:sz w:val="24"/>
          <w:szCs w:val="24"/>
        </w:rPr>
      </w:pPr>
      <w:r>
        <w:rPr>
          <w:sz w:val="24"/>
          <w:szCs w:val="24"/>
        </w:rPr>
        <w:t>*   Démontage, remise en état et fixation de la porte grillagée du local de stockage du boulodrome.</w:t>
      </w:r>
    </w:p>
    <w:p w:rsidR="003761C6" w:rsidRDefault="003761C6" w:rsidP="00F90266">
      <w:pPr>
        <w:rPr>
          <w:sz w:val="24"/>
          <w:szCs w:val="24"/>
        </w:rPr>
      </w:pPr>
      <w:r>
        <w:rPr>
          <w:sz w:val="24"/>
          <w:szCs w:val="24"/>
        </w:rPr>
        <w:t>*   Début</w:t>
      </w:r>
      <w:r w:rsidR="00BE399B">
        <w:rPr>
          <w:sz w:val="24"/>
          <w:szCs w:val="24"/>
        </w:rPr>
        <w:t xml:space="preserve"> et fin</w:t>
      </w:r>
      <w:r>
        <w:rPr>
          <w:sz w:val="24"/>
          <w:szCs w:val="24"/>
        </w:rPr>
        <w:t xml:space="preserve"> de remise en état des chasses d’eau des sanitaires de l’ancienne communauté des communes.</w:t>
      </w:r>
    </w:p>
    <w:p w:rsidR="003761C6" w:rsidRDefault="003761C6" w:rsidP="00F90266">
      <w:pPr>
        <w:rPr>
          <w:sz w:val="24"/>
          <w:szCs w:val="24"/>
        </w:rPr>
      </w:pPr>
      <w:r>
        <w:rPr>
          <w:sz w:val="24"/>
          <w:szCs w:val="24"/>
        </w:rPr>
        <w:t>*   Reprise du nettoyage, désherbage, taillage des haies du village.</w:t>
      </w:r>
    </w:p>
    <w:p w:rsidR="00BE399B" w:rsidRPr="00F90266" w:rsidRDefault="00BE399B" w:rsidP="00F90266">
      <w:pPr>
        <w:rPr>
          <w:sz w:val="24"/>
          <w:szCs w:val="24"/>
        </w:rPr>
      </w:pPr>
      <w:r>
        <w:rPr>
          <w:sz w:val="24"/>
          <w:szCs w:val="24"/>
        </w:rPr>
        <w:t>*   Remplacement de la bouteille de gaz de chlore au forage de MONTAGUT</w:t>
      </w:r>
    </w:p>
    <w:sectPr w:rsidR="00BE399B" w:rsidRPr="00F90266" w:rsidSect="00983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0D85"/>
    <w:multiLevelType w:val="hybridMultilevel"/>
    <w:tmpl w:val="F81268DE"/>
    <w:lvl w:ilvl="0" w:tplc="405ED5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D7C79"/>
    <w:multiLevelType w:val="hybridMultilevel"/>
    <w:tmpl w:val="F86E2A32"/>
    <w:lvl w:ilvl="0" w:tplc="AD922E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91822"/>
    <w:multiLevelType w:val="hybridMultilevel"/>
    <w:tmpl w:val="5A001A24"/>
    <w:lvl w:ilvl="0" w:tplc="DD2C8B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47BC1"/>
    <w:multiLevelType w:val="hybridMultilevel"/>
    <w:tmpl w:val="A586AB2C"/>
    <w:lvl w:ilvl="0" w:tplc="1EEA7B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837B0"/>
    <w:rsid w:val="00044259"/>
    <w:rsid w:val="000B2491"/>
    <w:rsid w:val="000C05A4"/>
    <w:rsid w:val="000D2731"/>
    <w:rsid w:val="000D2CB7"/>
    <w:rsid w:val="000D5AB1"/>
    <w:rsid w:val="00110184"/>
    <w:rsid w:val="001115CE"/>
    <w:rsid w:val="00122001"/>
    <w:rsid w:val="001250C9"/>
    <w:rsid w:val="00144812"/>
    <w:rsid w:val="00166A79"/>
    <w:rsid w:val="00171713"/>
    <w:rsid w:val="00185E20"/>
    <w:rsid w:val="001941CC"/>
    <w:rsid w:val="001B1AFE"/>
    <w:rsid w:val="001C0D11"/>
    <w:rsid w:val="001D19EA"/>
    <w:rsid w:val="001E3973"/>
    <w:rsid w:val="002153BA"/>
    <w:rsid w:val="0024781F"/>
    <w:rsid w:val="00250C43"/>
    <w:rsid w:val="00255A11"/>
    <w:rsid w:val="00262619"/>
    <w:rsid w:val="00272B4A"/>
    <w:rsid w:val="00284BDA"/>
    <w:rsid w:val="002913CF"/>
    <w:rsid w:val="0029612C"/>
    <w:rsid w:val="002C198E"/>
    <w:rsid w:val="002D0B21"/>
    <w:rsid w:val="002E5943"/>
    <w:rsid w:val="002F1141"/>
    <w:rsid w:val="00304304"/>
    <w:rsid w:val="00305D97"/>
    <w:rsid w:val="00313096"/>
    <w:rsid w:val="00320DA4"/>
    <w:rsid w:val="00327CB6"/>
    <w:rsid w:val="00332AEC"/>
    <w:rsid w:val="00333C0A"/>
    <w:rsid w:val="00357605"/>
    <w:rsid w:val="00362B1F"/>
    <w:rsid w:val="003707F0"/>
    <w:rsid w:val="003761C6"/>
    <w:rsid w:val="003823FD"/>
    <w:rsid w:val="00384643"/>
    <w:rsid w:val="00386A50"/>
    <w:rsid w:val="003A6A7E"/>
    <w:rsid w:val="003C69E1"/>
    <w:rsid w:val="003D0C30"/>
    <w:rsid w:val="003D33CA"/>
    <w:rsid w:val="003D520B"/>
    <w:rsid w:val="004D1128"/>
    <w:rsid w:val="00501082"/>
    <w:rsid w:val="00533428"/>
    <w:rsid w:val="00553B63"/>
    <w:rsid w:val="00556B96"/>
    <w:rsid w:val="0058554B"/>
    <w:rsid w:val="00585D05"/>
    <w:rsid w:val="00586773"/>
    <w:rsid w:val="005A1941"/>
    <w:rsid w:val="005B1F5D"/>
    <w:rsid w:val="005B4955"/>
    <w:rsid w:val="005B5049"/>
    <w:rsid w:val="005C3CA9"/>
    <w:rsid w:val="005C76B8"/>
    <w:rsid w:val="00600C05"/>
    <w:rsid w:val="00601407"/>
    <w:rsid w:val="0060567B"/>
    <w:rsid w:val="00612BA3"/>
    <w:rsid w:val="006132F3"/>
    <w:rsid w:val="00615C9C"/>
    <w:rsid w:val="0061751D"/>
    <w:rsid w:val="00617C93"/>
    <w:rsid w:val="00622947"/>
    <w:rsid w:val="0062751F"/>
    <w:rsid w:val="0063109F"/>
    <w:rsid w:val="006607CC"/>
    <w:rsid w:val="006721C1"/>
    <w:rsid w:val="0068652E"/>
    <w:rsid w:val="00694728"/>
    <w:rsid w:val="006A225E"/>
    <w:rsid w:val="006B59E7"/>
    <w:rsid w:val="006D427A"/>
    <w:rsid w:val="00700940"/>
    <w:rsid w:val="00705D8B"/>
    <w:rsid w:val="00706085"/>
    <w:rsid w:val="00723AF1"/>
    <w:rsid w:val="0075042D"/>
    <w:rsid w:val="00797F7A"/>
    <w:rsid w:val="007E4A30"/>
    <w:rsid w:val="0080137C"/>
    <w:rsid w:val="00841CC1"/>
    <w:rsid w:val="00844A60"/>
    <w:rsid w:val="00861FE3"/>
    <w:rsid w:val="00864617"/>
    <w:rsid w:val="008837B0"/>
    <w:rsid w:val="008C633B"/>
    <w:rsid w:val="008C7240"/>
    <w:rsid w:val="008C7C05"/>
    <w:rsid w:val="008E49BE"/>
    <w:rsid w:val="009119D4"/>
    <w:rsid w:val="009124F3"/>
    <w:rsid w:val="009157AF"/>
    <w:rsid w:val="00917865"/>
    <w:rsid w:val="00933ADB"/>
    <w:rsid w:val="00943455"/>
    <w:rsid w:val="00950D87"/>
    <w:rsid w:val="009606F2"/>
    <w:rsid w:val="00964F5D"/>
    <w:rsid w:val="00981D04"/>
    <w:rsid w:val="0098270A"/>
    <w:rsid w:val="009833DD"/>
    <w:rsid w:val="009C4D5E"/>
    <w:rsid w:val="009D7EB9"/>
    <w:rsid w:val="00A02C29"/>
    <w:rsid w:val="00A07432"/>
    <w:rsid w:val="00A13028"/>
    <w:rsid w:val="00A42C3B"/>
    <w:rsid w:val="00A64A30"/>
    <w:rsid w:val="00AB140D"/>
    <w:rsid w:val="00AB6775"/>
    <w:rsid w:val="00AD4058"/>
    <w:rsid w:val="00AE2456"/>
    <w:rsid w:val="00AF0B64"/>
    <w:rsid w:val="00B54F00"/>
    <w:rsid w:val="00B57CA9"/>
    <w:rsid w:val="00B629E9"/>
    <w:rsid w:val="00B90685"/>
    <w:rsid w:val="00BE399B"/>
    <w:rsid w:val="00BF37E3"/>
    <w:rsid w:val="00C0744E"/>
    <w:rsid w:val="00C170DB"/>
    <w:rsid w:val="00C326EC"/>
    <w:rsid w:val="00C54F44"/>
    <w:rsid w:val="00C77D95"/>
    <w:rsid w:val="00C9588A"/>
    <w:rsid w:val="00CB750D"/>
    <w:rsid w:val="00CE3C91"/>
    <w:rsid w:val="00CF11E4"/>
    <w:rsid w:val="00D06503"/>
    <w:rsid w:val="00D10DBB"/>
    <w:rsid w:val="00D17E27"/>
    <w:rsid w:val="00D21334"/>
    <w:rsid w:val="00D22677"/>
    <w:rsid w:val="00D262D4"/>
    <w:rsid w:val="00D364D0"/>
    <w:rsid w:val="00D41C3A"/>
    <w:rsid w:val="00D573E2"/>
    <w:rsid w:val="00D6674C"/>
    <w:rsid w:val="00D84287"/>
    <w:rsid w:val="00D85050"/>
    <w:rsid w:val="00DA463C"/>
    <w:rsid w:val="00DA6544"/>
    <w:rsid w:val="00DA7721"/>
    <w:rsid w:val="00DB1C80"/>
    <w:rsid w:val="00DC0234"/>
    <w:rsid w:val="00DD1934"/>
    <w:rsid w:val="00DE24D2"/>
    <w:rsid w:val="00DE2BB5"/>
    <w:rsid w:val="00DF46CB"/>
    <w:rsid w:val="00E1430D"/>
    <w:rsid w:val="00E15751"/>
    <w:rsid w:val="00E2103E"/>
    <w:rsid w:val="00E40FA7"/>
    <w:rsid w:val="00E70E4D"/>
    <w:rsid w:val="00E72314"/>
    <w:rsid w:val="00E86192"/>
    <w:rsid w:val="00E93016"/>
    <w:rsid w:val="00EC37BF"/>
    <w:rsid w:val="00EE0531"/>
    <w:rsid w:val="00F0484F"/>
    <w:rsid w:val="00F14D2D"/>
    <w:rsid w:val="00F67589"/>
    <w:rsid w:val="00F90266"/>
    <w:rsid w:val="00F9034A"/>
    <w:rsid w:val="00FA4515"/>
    <w:rsid w:val="00FD265C"/>
    <w:rsid w:val="00FE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M%2020-09-2018\CM%20du%2020-09-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 du 20-09-2018.dotx</Template>
  <TotalTime>1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ADJOINT</dc:creator>
  <cp:lastModifiedBy>Utilisateur</cp:lastModifiedBy>
  <cp:revision>2</cp:revision>
  <dcterms:created xsi:type="dcterms:W3CDTF">2018-09-11T07:54:00Z</dcterms:created>
  <dcterms:modified xsi:type="dcterms:W3CDTF">2018-09-11T07:54:00Z</dcterms:modified>
</cp:coreProperties>
</file>