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32" w:rsidRDefault="00250C43">
      <w:pPr>
        <w:rPr>
          <w:sz w:val="40"/>
          <w:szCs w:val="40"/>
        </w:rPr>
      </w:pPr>
      <w:r>
        <w:t xml:space="preserve">                                                            </w:t>
      </w:r>
      <w:r w:rsidRPr="00250C43">
        <w:rPr>
          <w:sz w:val="40"/>
          <w:szCs w:val="40"/>
        </w:rPr>
        <w:t xml:space="preserve">C.M </w:t>
      </w:r>
      <w:r>
        <w:rPr>
          <w:sz w:val="40"/>
          <w:szCs w:val="40"/>
        </w:rPr>
        <w:t xml:space="preserve"> </w:t>
      </w:r>
      <w:r w:rsidR="00305D97">
        <w:rPr>
          <w:sz w:val="40"/>
          <w:szCs w:val="40"/>
        </w:rPr>
        <w:t>du :</w:t>
      </w:r>
      <w:r w:rsidR="00787881">
        <w:rPr>
          <w:sz w:val="40"/>
          <w:szCs w:val="40"/>
        </w:rPr>
        <w:t xml:space="preserve"> 24</w:t>
      </w:r>
      <w:r w:rsidR="009D7EB9">
        <w:rPr>
          <w:sz w:val="40"/>
          <w:szCs w:val="40"/>
        </w:rPr>
        <w:t>/</w:t>
      </w:r>
      <w:r w:rsidR="00787881">
        <w:rPr>
          <w:sz w:val="40"/>
          <w:szCs w:val="40"/>
        </w:rPr>
        <w:t>01/2019</w:t>
      </w:r>
    </w:p>
    <w:p w:rsidR="00F9195D" w:rsidRDefault="00787881" w:rsidP="00F90266">
      <w:pPr>
        <w:rPr>
          <w:sz w:val="24"/>
          <w:szCs w:val="24"/>
        </w:rPr>
      </w:pPr>
      <w:r>
        <w:rPr>
          <w:sz w:val="24"/>
          <w:szCs w:val="24"/>
        </w:rPr>
        <w:t>* Entretien courant du village.</w:t>
      </w:r>
    </w:p>
    <w:p w:rsidR="00787881" w:rsidRDefault="00787881" w:rsidP="00F90266">
      <w:pPr>
        <w:rPr>
          <w:sz w:val="24"/>
          <w:szCs w:val="24"/>
        </w:rPr>
      </w:pPr>
      <w:r>
        <w:rPr>
          <w:sz w:val="24"/>
          <w:szCs w:val="24"/>
        </w:rPr>
        <w:t>* Fin des travaux rue canto-perdrix, mais non réceptionné.</w:t>
      </w:r>
    </w:p>
    <w:p w:rsidR="00787881" w:rsidRDefault="00787881" w:rsidP="002C40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Réception du tractopelle, suite aux intempéries, remise en état des chemins, de </w:t>
      </w:r>
      <w:r w:rsidR="002C4022">
        <w:rPr>
          <w:sz w:val="24"/>
          <w:szCs w:val="24"/>
        </w:rPr>
        <w:t xml:space="preserve">la </w:t>
      </w:r>
      <w:proofErr w:type="spellStart"/>
      <w:r w:rsidR="002C4022">
        <w:rPr>
          <w:sz w:val="24"/>
          <w:szCs w:val="24"/>
        </w:rPr>
        <w:t>Fourne</w:t>
      </w:r>
      <w:proofErr w:type="spellEnd"/>
      <w:r w:rsidR="002C4022">
        <w:rPr>
          <w:sz w:val="24"/>
          <w:szCs w:val="24"/>
        </w:rPr>
        <w:t xml:space="preserve">, de Guignol </w:t>
      </w:r>
      <w:r>
        <w:rPr>
          <w:sz w:val="24"/>
          <w:szCs w:val="24"/>
        </w:rPr>
        <w:t>du Sault</w:t>
      </w:r>
      <w:r w:rsidR="00DD509D">
        <w:rPr>
          <w:sz w:val="24"/>
          <w:szCs w:val="24"/>
        </w:rPr>
        <w:t xml:space="preserve"> (domaine pouzoles</w:t>
      </w:r>
      <w:r>
        <w:rPr>
          <w:sz w:val="24"/>
          <w:szCs w:val="24"/>
        </w:rPr>
        <w:t xml:space="preserve">, </w:t>
      </w:r>
      <w:r w:rsidR="002C4022">
        <w:rPr>
          <w:sz w:val="24"/>
          <w:szCs w:val="24"/>
        </w:rPr>
        <w:t xml:space="preserve">de </w:t>
      </w:r>
      <w:proofErr w:type="spellStart"/>
      <w:r w:rsidR="002C4022">
        <w:rPr>
          <w:sz w:val="24"/>
          <w:szCs w:val="24"/>
        </w:rPr>
        <w:t>pradounel</w:t>
      </w:r>
      <w:proofErr w:type="spellEnd"/>
      <w:r w:rsidR="002C4022">
        <w:rPr>
          <w:sz w:val="24"/>
          <w:szCs w:val="24"/>
        </w:rPr>
        <w:t xml:space="preserve"> (cru de B</w:t>
      </w:r>
      <w:r w:rsidR="00DD509D">
        <w:rPr>
          <w:sz w:val="24"/>
          <w:szCs w:val="24"/>
        </w:rPr>
        <w:t>outenac)</w:t>
      </w:r>
      <w:r w:rsidR="002C4022">
        <w:rPr>
          <w:sz w:val="24"/>
          <w:szCs w:val="24"/>
        </w:rPr>
        <w:t xml:space="preserve">. </w:t>
      </w:r>
      <w:r w:rsidR="00DD509D">
        <w:rPr>
          <w:sz w:val="24"/>
          <w:szCs w:val="24"/>
        </w:rPr>
        <w:t xml:space="preserve"> </w:t>
      </w:r>
      <w:r w:rsidR="002C4022">
        <w:rPr>
          <w:sz w:val="24"/>
          <w:szCs w:val="24"/>
        </w:rPr>
        <w:t xml:space="preserve">Remerciements à </w:t>
      </w:r>
      <w:r w:rsidR="00DD509D">
        <w:rPr>
          <w:sz w:val="24"/>
          <w:szCs w:val="24"/>
        </w:rPr>
        <w:t xml:space="preserve">Mrs RAYNAUD </w:t>
      </w:r>
      <w:r w:rsidR="00247DC2">
        <w:rPr>
          <w:sz w:val="24"/>
          <w:szCs w:val="24"/>
        </w:rPr>
        <w:t>Stéphane</w:t>
      </w:r>
      <w:r w:rsidR="00DD509D">
        <w:rPr>
          <w:sz w:val="24"/>
          <w:szCs w:val="24"/>
        </w:rPr>
        <w:t xml:space="preserve"> et MARTY </w:t>
      </w:r>
      <w:r w:rsidR="00247DC2">
        <w:rPr>
          <w:sz w:val="24"/>
          <w:szCs w:val="24"/>
        </w:rPr>
        <w:t>Eric</w:t>
      </w:r>
      <w:r w:rsidR="002C4022">
        <w:rPr>
          <w:sz w:val="24"/>
          <w:szCs w:val="24"/>
        </w:rPr>
        <w:t xml:space="preserve"> pour l’aide matérielle (tracteur et benne) et transport de terre.</w:t>
      </w:r>
      <w:bookmarkStart w:id="0" w:name="_GoBack"/>
      <w:bookmarkEnd w:id="0"/>
    </w:p>
    <w:p w:rsidR="00723B44" w:rsidRDefault="00723B44" w:rsidP="00F90266">
      <w:pPr>
        <w:rPr>
          <w:sz w:val="24"/>
          <w:szCs w:val="24"/>
        </w:rPr>
      </w:pPr>
      <w:r>
        <w:rPr>
          <w:sz w:val="24"/>
          <w:szCs w:val="24"/>
        </w:rPr>
        <w:t>* Avancement</w:t>
      </w:r>
      <w:r w:rsidR="00C71A04">
        <w:rPr>
          <w:sz w:val="24"/>
          <w:szCs w:val="24"/>
        </w:rPr>
        <w:t xml:space="preserve"> des travaux du foyer municipal sans problème majeur</w:t>
      </w:r>
    </w:p>
    <w:p w:rsidR="005A6C12" w:rsidRDefault="005A6C12" w:rsidP="00F90266">
      <w:pPr>
        <w:rPr>
          <w:sz w:val="24"/>
          <w:szCs w:val="24"/>
        </w:rPr>
      </w:pPr>
      <w:r>
        <w:rPr>
          <w:sz w:val="24"/>
          <w:szCs w:val="24"/>
        </w:rPr>
        <w:t>* Débouché regard d’égout devant la cave, juste avant le poste de relevage, le 31/12/2018</w:t>
      </w:r>
    </w:p>
    <w:p w:rsidR="005A6C12" w:rsidRDefault="005A6C12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C71A04">
        <w:rPr>
          <w:sz w:val="24"/>
          <w:szCs w:val="24"/>
        </w:rPr>
        <w:t>Remplacement de 4 pneus arrière du camion IVECO</w:t>
      </w:r>
    </w:p>
    <w:p w:rsidR="00C71A04" w:rsidRDefault="00C71A04" w:rsidP="00F90266">
      <w:pPr>
        <w:rPr>
          <w:sz w:val="24"/>
          <w:szCs w:val="24"/>
        </w:rPr>
      </w:pPr>
      <w:r>
        <w:rPr>
          <w:sz w:val="24"/>
          <w:szCs w:val="24"/>
        </w:rPr>
        <w:t>* Remplacement d’1 pneu sur la remorque karcher</w:t>
      </w:r>
    </w:p>
    <w:p w:rsidR="00C71A04" w:rsidRDefault="00C71A04" w:rsidP="00F90266">
      <w:pPr>
        <w:rPr>
          <w:sz w:val="24"/>
          <w:szCs w:val="24"/>
        </w:rPr>
      </w:pPr>
      <w:r>
        <w:rPr>
          <w:sz w:val="24"/>
          <w:szCs w:val="24"/>
        </w:rPr>
        <w:t>* Remplacement par la société SALES du dé grilleur de la station d’épuration par un tout neuf</w:t>
      </w:r>
    </w:p>
    <w:p w:rsidR="00C71A04" w:rsidRDefault="00C71A04" w:rsidP="00F90266">
      <w:pPr>
        <w:rPr>
          <w:sz w:val="24"/>
          <w:szCs w:val="24"/>
        </w:rPr>
      </w:pPr>
      <w:r>
        <w:rPr>
          <w:sz w:val="24"/>
          <w:szCs w:val="24"/>
        </w:rPr>
        <w:t>* Démontage du pont brosse (système d’oxygénation du bassin de la step) pour révision</w:t>
      </w:r>
      <w:r w:rsidR="00DA61EF">
        <w:rPr>
          <w:sz w:val="24"/>
          <w:szCs w:val="24"/>
        </w:rPr>
        <w:t>. Attente du devis.</w:t>
      </w:r>
    </w:p>
    <w:p w:rsidR="00C71A04" w:rsidRDefault="00C71A04" w:rsidP="00F90266">
      <w:pPr>
        <w:rPr>
          <w:sz w:val="24"/>
          <w:szCs w:val="24"/>
        </w:rPr>
      </w:pPr>
      <w:r>
        <w:rPr>
          <w:sz w:val="24"/>
          <w:szCs w:val="24"/>
        </w:rPr>
        <w:t>* Nettoya</w:t>
      </w:r>
      <w:r w:rsidR="00A5714B">
        <w:rPr>
          <w:sz w:val="24"/>
          <w:szCs w:val="24"/>
        </w:rPr>
        <w:t>ge annuelle des réservoirs de MONTAGUT et de FALCOU</w:t>
      </w:r>
    </w:p>
    <w:p w:rsidR="00A5714B" w:rsidRDefault="00A5714B" w:rsidP="00F90266">
      <w:pPr>
        <w:rPr>
          <w:sz w:val="24"/>
          <w:szCs w:val="24"/>
        </w:rPr>
      </w:pPr>
      <w:r>
        <w:rPr>
          <w:sz w:val="24"/>
          <w:szCs w:val="24"/>
        </w:rPr>
        <w:t>* Contrôle par la société SPIE du problème de débit de la pompe du forage FALCOU. Le débit étant passé de 2.4 M3/h au mois d’août 2018 à 1.8 M3/h au mois de janvier 2019, signifie l’usure des ailettes de l</w:t>
      </w:r>
      <w:r w:rsidR="00680A08">
        <w:rPr>
          <w:sz w:val="24"/>
          <w:szCs w:val="24"/>
        </w:rPr>
        <w:t>a pompe qui tourne depuis 2006</w:t>
      </w:r>
      <w:r>
        <w:rPr>
          <w:sz w:val="24"/>
          <w:szCs w:val="24"/>
        </w:rPr>
        <w:t>.</w:t>
      </w:r>
      <w:r w:rsidR="00680A08">
        <w:rPr>
          <w:sz w:val="24"/>
          <w:szCs w:val="24"/>
        </w:rPr>
        <w:t xml:space="preserve"> </w:t>
      </w:r>
      <w:r>
        <w:rPr>
          <w:sz w:val="24"/>
          <w:szCs w:val="24"/>
        </w:rPr>
        <w:t>Conclusion, à remplacer.</w:t>
      </w:r>
    </w:p>
    <w:p w:rsidR="00A5714B" w:rsidRDefault="00A5714B" w:rsidP="00F90266">
      <w:pPr>
        <w:rPr>
          <w:sz w:val="24"/>
          <w:szCs w:val="24"/>
        </w:rPr>
      </w:pPr>
      <w:r>
        <w:rPr>
          <w:sz w:val="24"/>
          <w:szCs w:val="24"/>
        </w:rPr>
        <w:t>* Préparation des murs du foyer pour les remettre en état</w:t>
      </w:r>
    </w:p>
    <w:p w:rsidR="00DA61EF" w:rsidRDefault="00DA61EF" w:rsidP="00F90266">
      <w:pPr>
        <w:rPr>
          <w:sz w:val="24"/>
          <w:szCs w:val="24"/>
        </w:rPr>
      </w:pPr>
      <w:r>
        <w:rPr>
          <w:sz w:val="24"/>
          <w:szCs w:val="24"/>
        </w:rPr>
        <w:t>* Pose d’un tuyau d’évacuation d’eau de pluie à l’arrière du foyer municipal</w:t>
      </w:r>
    </w:p>
    <w:p w:rsidR="00DA61EF" w:rsidRDefault="00DA61EF" w:rsidP="00F90266">
      <w:pPr>
        <w:rPr>
          <w:sz w:val="24"/>
          <w:szCs w:val="24"/>
        </w:rPr>
      </w:pPr>
      <w:r>
        <w:rPr>
          <w:sz w:val="24"/>
          <w:szCs w:val="24"/>
        </w:rPr>
        <w:t>* Réhabilitation du 2</w:t>
      </w:r>
      <w:r w:rsidRPr="00DA61E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bassin de décantation de la station d’épuration en ajoutant 4 camions de sable pour mieux filtrer l’eau et permettre un séchage plus rapide</w:t>
      </w:r>
    </w:p>
    <w:p w:rsidR="00DA61EF" w:rsidRDefault="00DA61EF" w:rsidP="00F90266">
      <w:pPr>
        <w:rPr>
          <w:sz w:val="24"/>
          <w:szCs w:val="24"/>
        </w:rPr>
      </w:pPr>
      <w:r>
        <w:rPr>
          <w:sz w:val="24"/>
          <w:szCs w:val="24"/>
        </w:rPr>
        <w:t>* Début de remise en état de l’ancien bureau d’adjoint au premier étage en retirant la tapisserie velours en décomposition, afin de le repeindre</w:t>
      </w:r>
    </w:p>
    <w:p w:rsidR="0059672C" w:rsidRDefault="0059672C" w:rsidP="00F90266">
      <w:pPr>
        <w:rPr>
          <w:sz w:val="24"/>
          <w:szCs w:val="24"/>
        </w:rPr>
      </w:pPr>
      <w:r>
        <w:rPr>
          <w:sz w:val="24"/>
          <w:szCs w:val="24"/>
        </w:rPr>
        <w:t>* Déménagement du local corbillard</w:t>
      </w:r>
    </w:p>
    <w:p w:rsidR="0059672C" w:rsidRDefault="0059672C" w:rsidP="00F90266">
      <w:pPr>
        <w:rPr>
          <w:sz w:val="24"/>
          <w:szCs w:val="24"/>
        </w:rPr>
      </w:pPr>
      <w:r>
        <w:rPr>
          <w:sz w:val="24"/>
          <w:szCs w:val="24"/>
        </w:rPr>
        <w:t>* Nettoyage du ruisseau rue de la croix-rousse</w:t>
      </w:r>
    </w:p>
    <w:p w:rsidR="0059672C" w:rsidRDefault="0059672C" w:rsidP="00F90266">
      <w:pPr>
        <w:rPr>
          <w:sz w:val="24"/>
          <w:szCs w:val="24"/>
        </w:rPr>
      </w:pPr>
      <w:r>
        <w:rPr>
          <w:sz w:val="24"/>
          <w:szCs w:val="24"/>
        </w:rPr>
        <w:t>* Démontage du volet roulant du foyer municipal</w:t>
      </w:r>
    </w:p>
    <w:p w:rsidR="0059672C" w:rsidRDefault="0059672C" w:rsidP="00F90266">
      <w:pPr>
        <w:rPr>
          <w:sz w:val="24"/>
          <w:szCs w:val="24"/>
        </w:rPr>
      </w:pPr>
      <w:r>
        <w:rPr>
          <w:sz w:val="24"/>
          <w:szCs w:val="24"/>
        </w:rPr>
        <w:t>* Démolition du mur à l’arrière du foyer municipal pour le crépissage de la façade du mur</w:t>
      </w:r>
    </w:p>
    <w:p w:rsidR="0059672C" w:rsidRDefault="0059672C" w:rsidP="00F90266">
      <w:pPr>
        <w:rPr>
          <w:sz w:val="24"/>
          <w:szCs w:val="24"/>
        </w:rPr>
      </w:pPr>
      <w:r>
        <w:rPr>
          <w:sz w:val="24"/>
          <w:szCs w:val="24"/>
        </w:rPr>
        <w:t>* Taillage des sauges des jardinières du village</w:t>
      </w:r>
    </w:p>
    <w:p w:rsidR="0059672C" w:rsidRPr="00F90266" w:rsidRDefault="0059672C" w:rsidP="00F90266">
      <w:pPr>
        <w:rPr>
          <w:sz w:val="24"/>
          <w:szCs w:val="24"/>
        </w:rPr>
      </w:pPr>
      <w:r>
        <w:rPr>
          <w:sz w:val="24"/>
          <w:szCs w:val="24"/>
        </w:rPr>
        <w:t>* vidage et évacuation du vieux container à papier rue des tonneliers</w:t>
      </w:r>
    </w:p>
    <w:sectPr w:rsidR="0059672C" w:rsidRPr="00F90266" w:rsidSect="0098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D85"/>
    <w:multiLevelType w:val="hybridMultilevel"/>
    <w:tmpl w:val="F81268DE"/>
    <w:lvl w:ilvl="0" w:tplc="405ED5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7C79"/>
    <w:multiLevelType w:val="hybridMultilevel"/>
    <w:tmpl w:val="F86E2A32"/>
    <w:lvl w:ilvl="0" w:tplc="AD922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822"/>
    <w:multiLevelType w:val="hybridMultilevel"/>
    <w:tmpl w:val="5A001A24"/>
    <w:lvl w:ilvl="0" w:tplc="DD2C8B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47BC1"/>
    <w:multiLevelType w:val="hybridMultilevel"/>
    <w:tmpl w:val="A586AB2C"/>
    <w:lvl w:ilvl="0" w:tplc="1EEA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0"/>
    <w:rsid w:val="00044259"/>
    <w:rsid w:val="000510A4"/>
    <w:rsid w:val="00060281"/>
    <w:rsid w:val="00096C43"/>
    <w:rsid w:val="000B2491"/>
    <w:rsid w:val="000C05A4"/>
    <w:rsid w:val="000D2CB7"/>
    <w:rsid w:val="000D5AB1"/>
    <w:rsid w:val="00110184"/>
    <w:rsid w:val="001250C9"/>
    <w:rsid w:val="00144812"/>
    <w:rsid w:val="00166A79"/>
    <w:rsid w:val="00171713"/>
    <w:rsid w:val="001727C1"/>
    <w:rsid w:val="00185E20"/>
    <w:rsid w:val="001941CC"/>
    <w:rsid w:val="001B1AFE"/>
    <w:rsid w:val="001C0D11"/>
    <w:rsid w:val="001D19EA"/>
    <w:rsid w:val="001E3973"/>
    <w:rsid w:val="002153BA"/>
    <w:rsid w:val="00247DC2"/>
    <w:rsid w:val="00250C43"/>
    <w:rsid w:val="00255A11"/>
    <w:rsid w:val="00262619"/>
    <w:rsid w:val="00272B4A"/>
    <w:rsid w:val="00284BDA"/>
    <w:rsid w:val="002913CF"/>
    <w:rsid w:val="0029612C"/>
    <w:rsid w:val="002C198E"/>
    <w:rsid w:val="002C4022"/>
    <w:rsid w:val="002D0B21"/>
    <w:rsid w:val="002E5943"/>
    <w:rsid w:val="002F1141"/>
    <w:rsid w:val="00304304"/>
    <w:rsid w:val="00305D97"/>
    <w:rsid w:val="00313096"/>
    <w:rsid w:val="00320DA4"/>
    <w:rsid w:val="00327CB6"/>
    <w:rsid w:val="00332AEC"/>
    <w:rsid w:val="00333C0A"/>
    <w:rsid w:val="00357605"/>
    <w:rsid w:val="00362B1F"/>
    <w:rsid w:val="003707F0"/>
    <w:rsid w:val="003823FD"/>
    <w:rsid w:val="00384643"/>
    <w:rsid w:val="00386A50"/>
    <w:rsid w:val="003C69E1"/>
    <w:rsid w:val="003D0C30"/>
    <w:rsid w:val="003D33CA"/>
    <w:rsid w:val="003D520B"/>
    <w:rsid w:val="003F58B6"/>
    <w:rsid w:val="0048612D"/>
    <w:rsid w:val="00486616"/>
    <w:rsid w:val="004D1128"/>
    <w:rsid w:val="00510C8F"/>
    <w:rsid w:val="00533428"/>
    <w:rsid w:val="005345C0"/>
    <w:rsid w:val="00553B63"/>
    <w:rsid w:val="00556052"/>
    <w:rsid w:val="0058554B"/>
    <w:rsid w:val="00585D05"/>
    <w:rsid w:val="00586773"/>
    <w:rsid w:val="00592C60"/>
    <w:rsid w:val="0059672C"/>
    <w:rsid w:val="005A1941"/>
    <w:rsid w:val="005A6C12"/>
    <w:rsid w:val="005B1F5D"/>
    <w:rsid w:val="005B5049"/>
    <w:rsid w:val="005C3CA9"/>
    <w:rsid w:val="005C76B8"/>
    <w:rsid w:val="00600C05"/>
    <w:rsid w:val="0060567B"/>
    <w:rsid w:val="00607A30"/>
    <w:rsid w:val="00612BA3"/>
    <w:rsid w:val="00615C9C"/>
    <w:rsid w:val="0061751D"/>
    <w:rsid w:val="00617C93"/>
    <w:rsid w:val="00622947"/>
    <w:rsid w:val="0062751F"/>
    <w:rsid w:val="0063109F"/>
    <w:rsid w:val="006607CC"/>
    <w:rsid w:val="006721C1"/>
    <w:rsid w:val="00680A08"/>
    <w:rsid w:val="0068652E"/>
    <w:rsid w:val="00694728"/>
    <w:rsid w:val="006A225E"/>
    <w:rsid w:val="006B59E7"/>
    <w:rsid w:val="006D427A"/>
    <w:rsid w:val="00700940"/>
    <w:rsid w:val="00705D8B"/>
    <w:rsid w:val="00706085"/>
    <w:rsid w:val="00723AF1"/>
    <w:rsid w:val="00723B44"/>
    <w:rsid w:val="0075042D"/>
    <w:rsid w:val="00787881"/>
    <w:rsid w:val="00797F7A"/>
    <w:rsid w:val="007E4A30"/>
    <w:rsid w:val="0080137C"/>
    <w:rsid w:val="00841CC1"/>
    <w:rsid w:val="00844A60"/>
    <w:rsid w:val="00861FE3"/>
    <w:rsid w:val="00864617"/>
    <w:rsid w:val="008837B0"/>
    <w:rsid w:val="00892F05"/>
    <w:rsid w:val="008C633B"/>
    <w:rsid w:val="008C7240"/>
    <w:rsid w:val="008C7C05"/>
    <w:rsid w:val="008E49BE"/>
    <w:rsid w:val="009119D4"/>
    <w:rsid w:val="009124F3"/>
    <w:rsid w:val="009157AF"/>
    <w:rsid w:val="00917865"/>
    <w:rsid w:val="00933ADB"/>
    <w:rsid w:val="009346D2"/>
    <w:rsid w:val="00943455"/>
    <w:rsid w:val="00950D87"/>
    <w:rsid w:val="00964F5D"/>
    <w:rsid w:val="00981D04"/>
    <w:rsid w:val="0098270A"/>
    <w:rsid w:val="009833DD"/>
    <w:rsid w:val="009D7EB9"/>
    <w:rsid w:val="00A02C29"/>
    <w:rsid w:val="00A07432"/>
    <w:rsid w:val="00A13028"/>
    <w:rsid w:val="00A33131"/>
    <w:rsid w:val="00A42C3B"/>
    <w:rsid w:val="00A5714B"/>
    <w:rsid w:val="00A64A30"/>
    <w:rsid w:val="00AB140D"/>
    <w:rsid w:val="00AB6775"/>
    <w:rsid w:val="00AD4058"/>
    <w:rsid w:val="00AE2456"/>
    <w:rsid w:val="00AF0B64"/>
    <w:rsid w:val="00B30B6A"/>
    <w:rsid w:val="00B54F00"/>
    <w:rsid w:val="00B57CA9"/>
    <w:rsid w:val="00B629E9"/>
    <w:rsid w:val="00B90685"/>
    <w:rsid w:val="00BC4392"/>
    <w:rsid w:val="00BF37E3"/>
    <w:rsid w:val="00C0744E"/>
    <w:rsid w:val="00C170DB"/>
    <w:rsid w:val="00C326EC"/>
    <w:rsid w:val="00C54F44"/>
    <w:rsid w:val="00C71A04"/>
    <w:rsid w:val="00C77D95"/>
    <w:rsid w:val="00C84809"/>
    <w:rsid w:val="00C9588A"/>
    <w:rsid w:val="00CA11A2"/>
    <w:rsid w:val="00CB750D"/>
    <w:rsid w:val="00CE3C91"/>
    <w:rsid w:val="00CF11E4"/>
    <w:rsid w:val="00D10DBB"/>
    <w:rsid w:val="00D21334"/>
    <w:rsid w:val="00D262D4"/>
    <w:rsid w:val="00D34749"/>
    <w:rsid w:val="00D364D0"/>
    <w:rsid w:val="00D41C3A"/>
    <w:rsid w:val="00D6674C"/>
    <w:rsid w:val="00D74369"/>
    <w:rsid w:val="00D84287"/>
    <w:rsid w:val="00DA463C"/>
    <w:rsid w:val="00DA61EF"/>
    <w:rsid w:val="00DA6544"/>
    <w:rsid w:val="00DB1C80"/>
    <w:rsid w:val="00DB3109"/>
    <w:rsid w:val="00DC0234"/>
    <w:rsid w:val="00DD1934"/>
    <w:rsid w:val="00DD509D"/>
    <w:rsid w:val="00DD6241"/>
    <w:rsid w:val="00DE2BB5"/>
    <w:rsid w:val="00E1318D"/>
    <w:rsid w:val="00E15751"/>
    <w:rsid w:val="00E2103E"/>
    <w:rsid w:val="00E40FA7"/>
    <w:rsid w:val="00E70E4D"/>
    <w:rsid w:val="00E72314"/>
    <w:rsid w:val="00E86192"/>
    <w:rsid w:val="00E93016"/>
    <w:rsid w:val="00EC37BF"/>
    <w:rsid w:val="00EE0531"/>
    <w:rsid w:val="00EF345F"/>
    <w:rsid w:val="00F0484F"/>
    <w:rsid w:val="00F14D2D"/>
    <w:rsid w:val="00F67589"/>
    <w:rsid w:val="00F90266"/>
    <w:rsid w:val="00F9034A"/>
    <w:rsid w:val="00F9195D"/>
    <w:rsid w:val="00F9633C"/>
    <w:rsid w:val="00FA4515"/>
    <w:rsid w:val="00FD1CC6"/>
    <w:rsid w:val="00FD265C"/>
    <w:rsid w:val="00FD7F75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M%2020-09-2018\CM%20du%2020-09-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du 20-09-2018</Template>
  <TotalTime>3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</dc:creator>
  <cp:lastModifiedBy>Utilisateur Windows</cp:lastModifiedBy>
  <cp:revision>3</cp:revision>
  <cp:lastPrinted>2019-02-01T08:48:00Z</cp:lastPrinted>
  <dcterms:created xsi:type="dcterms:W3CDTF">2019-02-01T08:51:00Z</dcterms:created>
  <dcterms:modified xsi:type="dcterms:W3CDTF">2019-02-01T08:51:00Z</dcterms:modified>
</cp:coreProperties>
</file>