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32" w:rsidRDefault="00250C43">
      <w:pPr>
        <w:rPr>
          <w:sz w:val="40"/>
          <w:szCs w:val="40"/>
        </w:rPr>
      </w:pPr>
      <w:bookmarkStart w:id="0" w:name="_GoBack"/>
      <w:bookmarkEnd w:id="0"/>
      <w:r>
        <w:t xml:space="preserve">                                                            </w:t>
      </w:r>
      <w:r w:rsidRPr="00250C43">
        <w:rPr>
          <w:sz w:val="40"/>
          <w:szCs w:val="40"/>
        </w:rPr>
        <w:t xml:space="preserve">C.M </w:t>
      </w:r>
      <w:r>
        <w:rPr>
          <w:sz w:val="40"/>
          <w:szCs w:val="40"/>
        </w:rPr>
        <w:t xml:space="preserve"> </w:t>
      </w:r>
      <w:r w:rsidR="00305D97">
        <w:rPr>
          <w:sz w:val="40"/>
          <w:szCs w:val="40"/>
        </w:rPr>
        <w:t>du :</w:t>
      </w:r>
      <w:r w:rsidR="0020722E">
        <w:rPr>
          <w:sz w:val="40"/>
          <w:szCs w:val="40"/>
        </w:rPr>
        <w:t xml:space="preserve"> 24</w:t>
      </w:r>
      <w:r w:rsidR="002A0500">
        <w:rPr>
          <w:sz w:val="40"/>
          <w:szCs w:val="40"/>
        </w:rPr>
        <w:t xml:space="preserve"> </w:t>
      </w:r>
      <w:r w:rsidR="009D7EB9">
        <w:rPr>
          <w:sz w:val="40"/>
          <w:szCs w:val="40"/>
        </w:rPr>
        <w:t>/</w:t>
      </w:r>
      <w:r w:rsidR="00CA5CC9">
        <w:rPr>
          <w:sz w:val="40"/>
          <w:szCs w:val="40"/>
        </w:rPr>
        <w:t>06</w:t>
      </w:r>
      <w:r w:rsidR="00787881">
        <w:rPr>
          <w:sz w:val="40"/>
          <w:szCs w:val="40"/>
        </w:rPr>
        <w:t>/2019</w:t>
      </w:r>
    </w:p>
    <w:p w:rsidR="0059672C" w:rsidRDefault="00CA5CC9" w:rsidP="00F90266">
      <w:pPr>
        <w:rPr>
          <w:sz w:val="24"/>
          <w:szCs w:val="24"/>
        </w:rPr>
      </w:pPr>
      <w:r>
        <w:rPr>
          <w:sz w:val="24"/>
          <w:szCs w:val="24"/>
        </w:rPr>
        <w:t>*  Remise en état de la charrette</w:t>
      </w:r>
      <w:r w:rsidR="00784C69">
        <w:rPr>
          <w:sz w:val="24"/>
          <w:szCs w:val="24"/>
        </w:rPr>
        <w:t xml:space="preserve"> et remise en place</w:t>
      </w:r>
    </w:p>
    <w:p w:rsidR="00CA5CC9" w:rsidRDefault="00CA5CC9" w:rsidP="00F90266">
      <w:pPr>
        <w:rPr>
          <w:sz w:val="24"/>
          <w:szCs w:val="24"/>
        </w:rPr>
      </w:pPr>
      <w:r>
        <w:rPr>
          <w:sz w:val="24"/>
          <w:szCs w:val="24"/>
        </w:rPr>
        <w:t>*  Amélioration du filtrage du bassin</w:t>
      </w:r>
      <w:r w:rsidR="001C43E8">
        <w:rPr>
          <w:sz w:val="24"/>
          <w:szCs w:val="24"/>
        </w:rPr>
        <w:t xml:space="preserve"> n° 2, en rajoutant du gravier sous le sable pour un séchage plus rapide</w:t>
      </w:r>
    </w:p>
    <w:p w:rsidR="00FE407F" w:rsidRDefault="00FE407F" w:rsidP="00F90266">
      <w:pPr>
        <w:rPr>
          <w:sz w:val="24"/>
          <w:szCs w:val="24"/>
        </w:rPr>
      </w:pPr>
      <w:r>
        <w:rPr>
          <w:sz w:val="24"/>
          <w:szCs w:val="24"/>
        </w:rPr>
        <w:t>*  Levée de réserve sur le goudronnage, rue canto perdrix, par la société COSTE en repassant une couche</w:t>
      </w:r>
    </w:p>
    <w:p w:rsidR="001C43E8" w:rsidRDefault="001C43E8" w:rsidP="00F90266">
      <w:pPr>
        <w:rPr>
          <w:sz w:val="24"/>
          <w:szCs w:val="24"/>
        </w:rPr>
      </w:pPr>
      <w:r>
        <w:rPr>
          <w:sz w:val="24"/>
          <w:szCs w:val="24"/>
        </w:rPr>
        <w:t>*  Contrôle annuel des poteaux incendie par la société compteur SYS obligatoire pour les pompiers</w:t>
      </w:r>
    </w:p>
    <w:p w:rsidR="001C43E8" w:rsidRDefault="001C43E8" w:rsidP="00F90266">
      <w:pPr>
        <w:rPr>
          <w:sz w:val="24"/>
          <w:szCs w:val="24"/>
        </w:rPr>
      </w:pPr>
      <w:r>
        <w:rPr>
          <w:sz w:val="24"/>
          <w:szCs w:val="24"/>
        </w:rPr>
        <w:t>*  Raccordement de 3 compteurs d’eau neufs, 2 au lotissement, 1 rue du moulin à vent</w:t>
      </w:r>
      <w:r w:rsidR="00FE407F">
        <w:rPr>
          <w:sz w:val="24"/>
          <w:szCs w:val="24"/>
        </w:rPr>
        <w:t xml:space="preserve"> (nouvelle maison)</w:t>
      </w:r>
    </w:p>
    <w:p w:rsidR="001C43E8" w:rsidRDefault="001C43E8" w:rsidP="00F90266">
      <w:pPr>
        <w:rPr>
          <w:sz w:val="24"/>
          <w:szCs w:val="24"/>
        </w:rPr>
      </w:pPr>
      <w:r>
        <w:rPr>
          <w:sz w:val="24"/>
          <w:szCs w:val="24"/>
        </w:rPr>
        <w:t>*  Suite aux élections européennes</w:t>
      </w:r>
      <w:r w:rsidR="00256E23">
        <w:rPr>
          <w:sz w:val="24"/>
          <w:szCs w:val="24"/>
        </w:rPr>
        <w:t>, rangement du maté</w:t>
      </w:r>
      <w:r>
        <w:rPr>
          <w:sz w:val="24"/>
          <w:szCs w:val="24"/>
        </w:rPr>
        <w:t>riel et des panneaux d’affichages</w:t>
      </w:r>
      <w:r w:rsidR="00256E23">
        <w:rPr>
          <w:sz w:val="24"/>
          <w:szCs w:val="24"/>
        </w:rPr>
        <w:t xml:space="preserve"> et nettoyage</w:t>
      </w:r>
    </w:p>
    <w:p w:rsidR="00256E23" w:rsidRDefault="00256E23" w:rsidP="00F90266">
      <w:pPr>
        <w:rPr>
          <w:sz w:val="24"/>
          <w:szCs w:val="24"/>
        </w:rPr>
      </w:pPr>
      <w:r>
        <w:rPr>
          <w:sz w:val="24"/>
          <w:szCs w:val="24"/>
        </w:rPr>
        <w:t>*  Remplacement des luminaires du village de la 3</w:t>
      </w:r>
      <w:r w:rsidRPr="00256E2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tranche (place du Languedoc, Montagnier, Lakanal, </w:t>
      </w:r>
      <w:r w:rsidR="00784C69">
        <w:rPr>
          <w:sz w:val="24"/>
          <w:szCs w:val="24"/>
        </w:rPr>
        <w:t>etc.</w:t>
      </w:r>
      <w:r>
        <w:rPr>
          <w:sz w:val="24"/>
          <w:szCs w:val="24"/>
        </w:rPr>
        <w:t>…)</w:t>
      </w:r>
    </w:p>
    <w:p w:rsidR="00256E23" w:rsidRDefault="00256E23" w:rsidP="00F90266">
      <w:pPr>
        <w:rPr>
          <w:sz w:val="24"/>
          <w:szCs w:val="24"/>
        </w:rPr>
      </w:pPr>
      <w:r>
        <w:rPr>
          <w:sz w:val="24"/>
          <w:szCs w:val="24"/>
        </w:rPr>
        <w:t>*  Fin des travaux de raccordement d’eau potable, route de Narbonne</w:t>
      </w:r>
    </w:p>
    <w:p w:rsidR="00256E23" w:rsidRDefault="00256E23" w:rsidP="00F90266">
      <w:pPr>
        <w:rPr>
          <w:sz w:val="24"/>
          <w:szCs w:val="24"/>
        </w:rPr>
      </w:pPr>
      <w:r>
        <w:rPr>
          <w:sz w:val="24"/>
          <w:szCs w:val="24"/>
        </w:rPr>
        <w:t xml:space="preserve">*  </w:t>
      </w:r>
      <w:r w:rsidR="00784C69">
        <w:rPr>
          <w:sz w:val="24"/>
          <w:szCs w:val="24"/>
        </w:rPr>
        <w:t>Préparation des floralies, mise en place de la signalisation, des emplacements, des tables</w:t>
      </w:r>
    </w:p>
    <w:p w:rsidR="00784C69" w:rsidRDefault="00784C69" w:rsidP="00F90266">
      <w:pPr>
        <w:rPr>
          <w:sz w:val="24"/>
          <w:szCs w:val="24"/>
        </w:rPr>
      </w:pPr>
      <w:r>
        <w:rPr>
          <w:sz w:val="24"/>
          <w:szCs w:val="24"/>
        </w:rPr>
        <w:t>* Fin des floralies rangement de tout le matériel, nettoyage de la place du Languedoc, place de la mairie</w:t>
      </w:r>
    </w:p>
    <w:p w:rsidR="00060B88" w:rsidRDefault="00784C69" w:rsidP="00F90266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D40EA8">
        <w:rPr>
          <w:sz w:val="24"/>
          <w:szCs w:val="24"/>
        </w:rPr>
        <w:t xml:space="preserve">  </w:t>
      </w:r>
      <w:r w:rsidR="00060B88">
        <w:rPr>
          <w:sz w:val="24"/>
          <w:szCs w:val="24"/>
        </w:rPr>
        <w:t>Remplacement de 3 sondes température extérieure pour le chauffage, sur le groupe froid CDC, côté EST (St ESTEVE)</w:t>
      </w:r>
    </w:p>
    <w:p w:rsidR="00784C69" w:rsidRDefault="00060B88" w:rsidP="00F90266">
      <w:pPr>
        <w:rPr>
          <w:sz w:val="24"/>
          <w:szCs w:val="24"/>
        </w:rPr>
      </w:pPr>
      <w:r>
        <w:rPr>
          <w:sz w:val="24"/>
          <w:szCs w:val="24"/>
        </w:rPr>
        <w:t xml:space="preserve">*  Recherche bouche à clé, rue du moulin à vent, pour réparation d’une fuite d’eau importante au compteur de Mr GUILHEM  </w:t>
      </w:r>
    </w:p>
    <w:p w:rsidR="00060B88" w:rsidRDefault="00FE407F" w:rsidP="00F90266">
      <w:pPr>
        <w:rPr>
          <w:sz w:val="24"/>
          <w:szCs w:val="24"/>
        </w:rPr>
      </w:pPr>
      <w:r>
        <w:rPr>
          <w:sz w:val="24"/>
          <w:szCs w:val="24"/>
        </w:rPr>
        <w:t>*  Goudronnage de la 2</w:t>
      </w:r>
      <w:r w:rsidRPr="00FE407F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partie de la route de NARBONNE après travaux de pose réseau d’eau potable</w:t>
      </w:r>
    </w:p>
    <w:p w:rsidR="00FE407F" w:rsidRDefault="00FE407F" w:rsidP="00F90266">
      <w:pPr>
        <w:rPr>
          <w:sz w:val="24"/>
          <w:szCs w:val="24"/>
        </w:rPr>
      </w:pPr>
      <w:r>
        <w:rPr>
          <w:sz w:val="24"/>
          <w:szCs w:val="24"/>
        </w:rPr>
        <w:t>*  Recherche de fuite sur le réseau d’eau potable de MONTAGUT avec la société ATD11 de CARCASSONNE</w:t>
      </w:r>
    </w:p>
    <w:p w:rsidR="00FE407F" w:rsidRDefault="00FE407F" w:rsidP="00F90266">
      <w:pPr>
        <w:rPr>
          <w:sz w:val="24"/>
          <w:szCs w:val="24"/>
        </w:rPr>
      </w:pPr>
      <w:r>
        <w:rPr>
          <w:sz w:val="24"/>
          <w:szCs w:val="24"/>
        </w:rPr>
        <w:t xml:space="preserve">*  </w:t>
      </w:r>
      <w:r w:rsidR="00D72490">
        <w:rPr>
          <w:sz w:val="24"/>
          <w:szCs w:val="24"/>
        </w:rPr>
        <w:t>Goudronnage de la route de NARBONNE, suite aux travaux sur le réseau d’eau.</w:t>
      </w:r>
    </w:p>
    <w:p w:rsidR="00D72490" w:rsidRDefault="00D72490" w:rsidP="00F90266">
      <w:pPr>
        <w:rPr>
          <w:sz w:val="24"/>
          <w:szCs w:val="24"/>
        </w:rPr>
      </w:pPr>
      <w:r>
        <w:rPr>
          <w:sz w:val="24"/>
          <w:szCs w:val="24"/>
        </w:rPr>
        <w:t>*  Réception de la tractopelle. Evacuation de ferraille lourde de la station d’épuration (dé grilleur+compacteur)</w:t>
      </w:r>
      <w:r w:rsidR="00C936DA">
        <w:rPr>
          <w:sz w:val="24"/>
          <w:szCs w:val="24"/>
        </w:rPr>
        <w:t xml:space="preserve"> + remise en état des chemins : guignol; du Sault; de POURSAN; des amandiers</w:t>
      </w:r>
    </w:p>
    <w:p w:rsidR="00D72490" w:rsidRDefault="00D72490" w:rsidP="00F90266">
      <w:pPr>
        <w:rPr>
          <w:sz w:val="24"/>
          <w:szCs w:val="24"/>
        </w:rPr>
      </w:pPr>
      <w:r>
        <w:rPr>
          <w:sz w:val="24"/>
          <w:szCs w:val="24"/>
        </w:rPr>
        <w:t xml:space="preserve">*  </w:t>
      </w:r>
      <w:r w:rsidR="00D1260B">
        <w:rPr>
          <w:sz w:val="24"/>
          <w:szCs w:val="24"/>
        </w:rPr>
        <w:t>Trouvée fuite en bout de réseau chez Mr THOMAS le forain</w:t>
      </w:r>
      <w:r w:rsidR="00C936DA">
        <w:rPr>
          <w:sz w:val="24"/>
          <w:szCs w:val="24"/>
        </w:rPr>
        <w:t>, ouverture du terrain au tractopelle et réparation de la fuite</w:t>
      </w:r>
    </w:p>
    <w:p w:rsidR="00D1260B" w:rsidRDefault="00D1260B" w:rsidP="00F90266">
      <w:pPr>
        <w:rPr>
          <w:sz w:val="24"/>
          <w:szCs w:val="24"/>
        </w:rPr>
      </w:pPr>
      <w:r>
        <w:rPr>
          <w:sz w:val="24"/>
          <w:szCs w:val="24"/>
        </w:rPr>
        <w:t xml:space="preserve">*  </w:t>
      </w:r>
      <w:r w:rsidR="00C936DA">
        <w:rPr>
          <w:sz w:val="24"/>
          <w:szCs w:val="24"/>
        </w:rPr>
        <w:t xml:space="preserve">Colmatage de l’infiltration d’eau de pluie sur le mur de l’église, qui se faisait derrière le </w:t>
      </w:r>
      <w:r w:rsidR="00F16B23">
        <w:rPr>
          <w:sz w:val="24"/>
          <w:szCs w:val="24"/>
        </w:rPr>
        <w:t>confessionnal</w:t>
      </w:r>
    </w:p>
    <w:p w:rsidR="00F16B23" w:rsidRDefault="00F16B23" w:rsidP="00F90266">
      <w:pPr>
        <w:rPr>
          <w:sz w:val="24"/>
          <w:szCs w:val="24"/>
        </w:rPr>
      </w:pPr>
      <w:r>
        <w:rPr>
          <w:sz w:val="24"/>
          <w:szCs w:val="24"/>
        </w:rPr>
        <w:t>*  Débroussaillage des chemins et des routes du village par la société BASS comme chaque année</w:t>
      </w:r>
      <w:r w:rsidR="00D44C47">
        <w:rPr>
          <w:sz w:val="24"/>
          <w:szCs w:val="24"/>
        </w:rPr>
        <w:t xml:space="preserve"> </w:t>
      </w:r>
    </w:p>
    <w:p w:rsidR="00D44C47" w:rsidRPr="00F90266" w:rsidRDefault="00D44C47" w:rsidP="00F90266">
      <w:pPr>
        <w:rPr>
          <w:sz w:val="24"/>
          <w:szCs w:val="24"/>
        </w:rPr>
      </w:pPr>
      <w:r>
        <w:rPr>
          <w:sz w:val="24"/>
          <w:szCs w:val="24"/>
        </w:rPr>
        <w:t>*  Retouche de peinture sur les murs du palier au 1</w:t>
      </w:r>
      <w:r w:rsidRPr="00D44C47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étage de la mairie, accès à la salle des mariages</w:t>
      </w:r>
    </w:p>
    <w:sectPr w:rsidR="00D44C47" w:rsidRPr="00F90266" w:rsidSect="009833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0D85"/>
    <w:multiLevelType w:val="hybridMultilevel"/>
    <w:tmpl w:val="F81268DE"/>
    <w:lvl w:ilvl="0" w:tplc="405ED5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D7C79"/>
    <w:multiLevelType w:val="hybridMultilevel"/>
    <w:tmpl w:val="F86E2A32"/>
    <w:lvl w:ilvl="0" w:tplc="AD922E1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91822"/>
    <w:multiLevelType w:val="hybridMultilevel"/>
    <w:tmpl w:val="5A001A24"/>
    <w:lvl w:ilvl="0" w:tplc="DD2C8B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47BC1"/>
    <w:multiLevelType w:val="hybridMultilevel"/>
    <w:tmpl w:val="A586AB2C"/>
    <w:lvl w:ilvl="0" w:tplc="1EEA7B7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B0"/>
    <w:rsid w:val="00044259"/>
    <w:rsid w:val="000510A4"/>
    <w:rsid w:val="00060B88"/>
    <w:rsid w:val="00096C43"/>
    <w:rsid w:val="000B2491"/>
    <w:rsid w:val="000C05A4"/>
    <w:rsid w:val="000D2CB7"/>
    <w:rsid w:val="000D5AB1"/>
    <w:rsid w:val="00110184"/>
    <w:rsid w:val="001250C9"/>
    <w:rsid w:val="00144812"/>
    <w:rsid w:val="00166A79"/>
    <w:rsid w:val="00171713"/>
    <w:rsid w:val="001727C1"/>
    <w:rsid w:val="00185E20"/>
    <w:rsid w:val="001941CC"/>
    <w:rsid w:val="001B1AFE"/>
    <w:rsid w:val="001C0D11"/>
    <w:rsid w:val="001C43E8"/>
    <w:rsid w:val="001D19EA"/>
    <w:rsid w:val="001E3973"/>
    <w:rsid w:val="0020722E"/>
    <w:rsid w:val="002153BA"/>
    <w:rsid w:val="00247DC2"/>
    <w:rsid w:val="00250C43"/>
    <w:rsid w:val="00255A11"/>
    <w:rsid w:val="00256E23"/>
    <w:rsid w:val="00262619"/>
    <w:rsid w:val="00272B4A"/>
    <w:rsid w:val="00284BDA"/>
    <w:rsid w:val="002913CF"/>
    <w:rsid w:val="0029612C"/>
    <w:rsid w:val="002A0500"/>
    <w:rsid w:val="002C198E"/>
    <w:rsid w:val="002D0B21"/>
    <w:rsid w:val="002E5943"/>
    <w:rsid w:val="002F1141"/>
    <w:rsid w:val="00304304"/>
    <w:rsid w:val="00305D97"/>
    <w:rsid w:val="00313096"/>
    <w:rsid w:val="00320DA4"/>
    <w:rsid w:val="00327CB6"/>
    <w:rsid w:val="00332AEC"/>
    <w:rsid w:val="00333C0A"/>
    <w:rsid w:val="00357605"/>
    <w:rsid w:val="00362B1F"/>
    <w:rsid w:val="003707F0"/>
    <w:rsid w:val="003823FD"/>
    <w:rsid w:val="00384643"/>
    <w:rsid w:val="00386A50"/>
    <w:rsid w:val="003C69E1"/>
    <w:rsid w:val="003D0C30"/>
    <w:rsid w:val="003D33CA"/>
    <w:rsid w:val="003D520B"/>
    <w:rsid w:val="003F58B6"/>
    <w:rsid w:val="0048612D"/>
    <w:rsid w:val="00486616"/>
    <w:rsid w:val="004C5792"/>
    <w:rsid w:val="004D1128"/>
    <w:rsid w:val="00502F31"/>
    <w:rsid w:val="00510C8F"/>
    <w:rsid w:val="00533428"/>
    <w:rsid w:val="005345C0"/>
    <w:rsid w:val="00553B63"/>
    <w:rsid w:val="00556052"/>
    <w:rsid w:val="0058554B"/>
    <w:rsid w:val="00585D05"/>
    <w:rsid w:val="00586773"/>
    <w:rsid w:val="00592C60"/>
    <w:rsid w:val="0059672C"/>
    <w:rsid w:val="005A1941"/>
    <w:rsid w:val="005A6C12"/>
    <w:rsid w:val="005B1F5D"/>
    <w:rsid w:val="005B5049"/>
    <w:rsid w:val="005C3CA9"/>
    <w:rsid w:val="005C76B8"/>
    <w:rsid w:val="00600C05"/>
    <w:rsid w:val="0060567B"/>
    <w:rsid w:val="00607A30"/>
    <w:rsid w:val="00612BA3"/>
    <w:rsid w:val="00615C9C"/>
    <w:rsid w:val="0061751D"/>
    <w:rsid w:val="00617C93"/>
    <w:rsid w:val="0062074A"/>
    <w:rsid w:val="00622947"/>
    <w:rsid w:val="0062751F"/>
    <w:rsid w:val="0063109F"/>
    <w:rsid w:val="006607CC"/>
    <w:rsid w:val="006721C1"/>
    <w:rsid w:val="00680A08"/>
    <w:rsid w:val="0068652E"/>
    <w:rsid w:val="00694728"/>
    <w:rsid w:val="006A225E"/>
    <w:rsid w:val="006B59E7"/>
    <w:rsid w:val="006D427A"/>
    <w:rsid w:val="00700940"/>
    <w:rsid w:val="00705D8B"/>
    <w:rsid w:val="00706085"/>
    <w:rsid w:val="00723AF1"/>
    <w:rsid w:val="00723B44"/>
    <w:rsid w:val="00725678"/>
    <w:rsid w:val="0075042D"/>
    <w:rsid w:val="00784C69"/>
    <w:rsid w:val="00787881"/>
    <w:rsid w:val="00797F7A"/>
    <w:rsid w:val="007E4A30"/>
    <w:rsid w:val="0080137C"/>
    <w:rsid w:val="00841CC1"/>
    <w:rsid w:val="00844A60"/>
    <w:rsid w:val="00861FE3"/>
    <w:rsid w:val="00864617"/>
    <w:rsid w:val="008837B0"/>
    <w:rsid w:val="00892F05"/>
    <w:rsid w:val="008C633B"/>
    <w:rsid w:val="008C7240"/>
    <w:rsid w:val="008C7C05"/>
    <w:rsid w:val="008E49BE"/>
    <w:rsid w:val="009119D4"/>
    <w:rsid w:val="009124F3"/>
    <w:rsid w:val="009157AF"/>
    <w:rsid w:val="00917865"/>
    <w:rsid w:val="00933ADB"/>
    <w:rsid w:val="009346D2"/>
    <w:rsid w:val="00943455"/>
    <w:rsid w:val="00950D87"/>
    <w:rsid w:val="00964F5D"/>
    <w:rsid w:val="00981D04"/>
    <w:rsid w:val="0098270A"/>
    <w:rsid w:val="009833DD"/>
    <w:rsid w:val="009D7EB9"/>
    <w:rsid w:val="00A02329"/>
    <w:rsid w:val="00A02C29"/>
    <w:rsid w:val="00A07432"/>
    <w:rsid w:val="00A13028"/>
    <w:rsid w:val="00A33131"/>
    <w:rsid w:val="00A42C3B"/>
    <w:rsid w:val="00A5714B"/>
    <w:rsid w:val="00A64A30"/>
    <w:rsid w:val="00AB140D"/>
    <w:rsid w:val="00AB6775"/>
    <w:rsid w:val="00AD4058"/>
    <w:rsid w:val="00AE2456"/>
    <w:rsid w:val="00AF0B64"/>
    <w:rsid w:val="00B27CAD"/>
    <w:rsid w:val="00B30B6A"/>
    <w:rsid w:val="00B35953"/>
    <w:rsid w:val="00B54F00"/>
    <w:rsid w:val="00B57CA9"/>
    <w:rsid w:val="00B629E9"/>
    <w:rsid w:val="00B90685"/>
    <w:rsid w:val="00BC4392"/>
    <w:rsid w:val="00BD2EDE"/>
    <w:rsid w:val="00BF37E3"/>
    <w:rsid w:val="00C0744E"/>
    <w:rsid w:val="00C13C5E"/>
    <w:rsid w:val="00C170DB"/>
    <w:rsid w:val="00C326EC"/>
    <w:rsid w:val="00C54F44"/>
    <w:rsid w:val="00C71A04"/>
    <w:rsid w:val="00C77D95"/>
    <w:rsid w:val="00C84809"/>
    <w:rsid w:val="00C936DA"/>
    <w:rsid w:val="00C9588A"/>
    <w:rsid w:val="00CA11A2"/>
    <w:rsid w:val="00CA5CC9"/>
    <w:rsid w:val="00CB750D"/>
    <w:rsid w:val="00CE3C91"/>
    <w:rsid w:val="00CF11E4"/>
    <w:rsid w:val="00D10DBB"/>
    <w:rsid w:val="00D1260B"/>
    <w:rsid w:val="00D21334"/>
    <w:rsid w:val="00D248C7"/>
    <w:rsid w:val="00D262D4"/>
    <w:rsid w:val="00D34749"/>
    <w:rsid w:val="00D364D0"/>
    <w:rsid w:val="00D40EA8"/>
    <w:rsid w:val="00D41C3A"/>
    <w:rsid w:val="00D44C47"/>
    <w:rsid w:val="00D6674C"/>
    <w:rsid w:val="00D72490"/>
    <w:rsid w:val="00D74369"/>
    <w:rsid w:val="00D84287"/>
    <w:rsid w:val="00DA463C"/>
    <w:rsid w:val="00DA61EF"/>
    <w:rsid w:val="00DA6544"/>
    <w:rsid w:val="00DB1C80"/>
    <w:rsid w:val="00DB3109"/>
    <w:rsid w:val="00DC0234"/>
    <w:rsid w:val="00DD1934"/>
    <w:rsid w:val="00DD509D"/>
    <w:rsid w:val="00DD6241"/>
    <w:rsid w:val="00DE2BB5"/>
    <w:rsid w:val="00E10BB3"/>
    <w:rsid w:val="00E1318D"/>
    <w:rsid w:val="00E15751"/>
    <w:rsid w:val="00E2103E"/>
    <w:rsid w:val="00E40FA7"/>
    <w:rsid w:val="00E70E4D"/>
    <w:rsid w:val="00E72314"/>
    <w:rsid w:val="00E86192"/>
    <w:rsid w:val="00E93016"/>
    <w:rsid w:val="00EC37BF"/>
    <w:rsid w:val="00EE0531"/>
    <w:rsid w:val="00EF345F"/>
    <w:rsid w:val="00F0484F"/>
    <w:rsid w:val="00F14D2D"/>
    <w:rsid w:val="00F16B23"/>
    <w:rsid w:val="00F67589"/>
    <w:rsid w:val="00F84717"/>
    <w:rsid w:val="00F90266"/>
    <w:rsid w:val="00F9034A"/>
    <w:rsid w:val="00F9195D"/>
    <w:rsid w:val="00F9633C"/>
    <w:rsid w:val="00FA4515"/>
    <w:rsid w:val="00FD1CC6"/>
    <w:rsid w:val="00FD265C"/>
    <w:rsid w:val="00FD7F75"/>
    <w:rsid w:val="00FE0296"/>
    <w:rsid w:val="00FE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0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0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M%2020-09-2018\CM%20du%2020-09-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CM du 20-09-2018.dotx</Template>
  <TotalTime>1</TotalTime>
  <Pages>1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ADJOINT</dc:creator>
  <cp:lastModifiedBy>Utilisateur</cp:lastModifiedBy>
  <cp:revision>2</cp:revision>
  <cp:lastPrinted>2018-12-28T10:06:00Z</cp:lastPrinted>
  <dcterms:created xsi:type="dcterms:W3CDTF">2019-07-02T18:50:00Z</dcterms:created>
  <dcterms:modified xsi:type="dcterms:W3CDTF">2019-07-02T18:50:00Z</dcterms:modified>
</cp:coreProperties>
</file>