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32" w:rsidRDefault="00250C43">
      <w:pPr>
        <w:rPr>
          <w:sz w:val="40"/>
          <w:szCs w:val="40"/>
        </w:rPr>
      </w:pPr>
      <w:r>
        <w:t xml:space="preserve">                                                            </w:t>
      </w:r>
      <w:r w:rsidRPr="00250C43">
        <w:rPr>
          <w:sz w:val="40"/>
          <w:szCs w:val="40"/>
        </w:rPr>
        <w:t xml:space="preserve">C.M </w:t>
      </w:r>
      <w:r>
        <w:rPr>
          <w:sz w:val="40"/>
          <w:szCs w:val="40"/>
        </w:rPr>
        <w:t xml:space="preserve"> </w:t>
      </w:r>
      <w:r w:rsidR="00305D97">
        <w:rPr>
          <w:sz w:val="40"/>
          <w:szCs w:val="40"/>
        </w:rPr>
        <w:t>du :</w:t>
      </w:r>
      <w:r w:rsidR="007162E1">
        <w:rPr>
          <w:sz w:val="40"/>
          <w:szCs w:val="40"/>
        </w:rPr>
        <w:t xml:space="preserve"> 16</w:t>
      </w:r>
      <w:r w:rsidR="009D7EB9">
        <w:rPr>
          <w:sz w:val="40"/>
          <w:szCs w:val="40"/>
        </w:rPr>
        <w:t>/</w:t>
      </w:r>
      <w:r w:rsidR="007162E1">
        <w:rPr>
          <w:sz w:val="40"/>
          <w:szCs w:val="40"/>
        </w:rPr>
        <w:t>05</w:t>
      </w:r>
      <w:r w:rsidR="00787881">
        <w:rPr>
          <w:sz w:val="40"/>
          <w:szCs w:val="40"/>
        </w:rPr>
        <w:t>/2019</w:t>
      </w:r>
    </w:p>
    <w:p w:rsidR="0059672C" w:rsidRDefault="00020770" w:rsidP="00F90266">
      <w:pPr>
        <w:rPr>
          <w:sz w:val="24"/>
          <w:szCs w:val="24"/>
        </w:rPr>
      </w:pPr>
      <w:r>
        <w:rPr>
          <w:sz w:val="24"/>
          <w:szCs w:val="24"/>
        </w:rPr>
        <w:t xml:space="preserve">*  </w:t>
      </w:r>
      <w:r w:rsidR="007162E1">
        <w:rPr>
          <w:sz w:val="24"/>
          <w:szCs w:val="24"/>
        </w:rPr>
        <w:t>Fin des travaux du foyer avec sa cuisine et ses sanitaires</w:t>
      </w:r>
    </w:p>
    <w:p w:rsidR="007162E1" w:rsidRDefault="007162E1" w:rsidP="00F90266">
      <w:pPr>
        <w:rPr>
          <w:sz w:val="24"/>
          <w:szCs w:val="24"/>
        </w:rPr>
      </w:pPr>
      <w:r>
        <w:rPr>
          <w:sz w:val="24"/>
          <w:szCs w:val="24"/>
        </w:rPr>
        <w:t>*  Préparation de la cérémonie d’inauguration</w:t>
      </w:r>
    </w:p>
    <w:p w:rsidR="007162E1" w:rsidRDefault="007162E1" w:rsidP="00F90266">
      <w:pPr>
        <w:rPr>
          <w:sz w:val="24"/>
          <w:szCs w:val="24"/>
        </w:rPr>
      </w:pPr>
      <w:r>
        <w:rPr>
          <w:sz w:val="24"/>
          <w:szCs w:val="24"/>
        </w:rPr>
        <w:t>*  Remise en état et pose des panneaux d’affichage électoral</w:t>
      </w:r>
    </w:p>
    <w:p w:rsidR="007162E1" w:rsidRDefault="007162E1" w:rsidP="00F90266">
      <w:pPr>
        <w:rPr>
          <w:sz w:val="24"/>
          <w:szCs w:val="24"/>
        </w:rPr>
      </w:pPr>
      <w:r>
        <w:rPr>
          <w:sz w:val="24"/>
          <w:szCs w:val="24"/>
        </w:rPr>
        <w:t>*  Remplacement d’un commutateur (auto-0-manuel) défectueux, par un neuf au local forage de MONTAGUT</w:t>
      </w:r>
    </w:p>
    <w:p w:rsidR="007162E1" w:rsidRDefault="007162E1" w:rsidP="00F90266">
      <w:pPr>
        <w:rPr>
          <w:sz w:val="24"/>
          <w:szCs w:val="24"/>
        </w:rPr>
      </w:pPr>
      <w:r>
        <w:rPr>
          <w:sz w:val="24"/>
          <w:szCs w:val="24"/>
        </w:rPr>
        <w:t xml:space="preserve">*  </w:t>
      </w:r>
      <w:r w:rsidR="006D2DA7">
        <w:rPr>
          <w:sz w:val="24"/>
          <w:szCs w:val="24"/>
        </w:rPr>
        <w:t>Prélèvement d’eau au bassin de FALCOU par la société R.S pour analyse</w:t>
      </w:r>
    </w:p>
    <w:p w:rsidR="009F466A" w:rsidRDefault="009F466A" w:rsidP="00F90266">
      <w:pPr>
        <w:rPr>
          <w:sz w:val="24"/>
          <w:szCs w:val="24"/>
        </w:rPr>
      </w:pPr>
      <w:r>
        <w:rPr>
          <w:sz w:val="24"/>
          <w:szCs w:val="24"/>
        </w:rPr>
        <w:t>*  Remplacement de 17 compteurs électrique, ancienne génération par le compteur LINKY</w:t>
      </w:r>
    </w:p>
    <w:p w:rsidR="009F466A" w:rsidRDefault="009F466A" w:rsidP="00F90266">
      <w:pPr>
        <w:rPr>
          <w:sz w:val="24"/>
          <w:szCs w:val="24"/>
        </w:rPr>
      </w:pPr>
      <w:r>
        <w:rPr>
          <w:sz w:val="24"/>
          <w:szCs w:val="24"/>
        </w:rPr>
        <w:t>*  A la station d’épuration, pose d’une plaque inox pour obstruction d’un trou dans la grille de filtration du bassin de décantation à la demande de l’agence de l’eau</w:t>
      </w:r>
    </w:p>
    <w:p w:rsidR="009F466A" w:rsidRDefault="009F466A" w:rsidP="00F90266">
      <w:pPr>
        <w:rPr>
          <w:sz w:val="24"/>
          <w:szCs w:val="24"/>
        </w:rPr>
      </w:pPr>
      <w:r>
        <w:rPr>
          <w:sz w:val="24"/>
          <w:szCs w:val="24"/>
        </w:rPr>
        <w:t>*  Début de débroussaillage et désherbage du village + les zones techniques</w:t>
      </w:r>
    </w:p>
    <w:p w:rsidR="009F466A" w:rsidRDefault="009F466A" w:rsidP="00F90266">
      <w:pPr>
        <w:rPr>
          <w:sz w:val="24"/>
          <w:szCs w:val="24"/>
        </w:rPr>
      </w:pPr>
      <w:r>
        <w:rPr>
          <w:sz w:val="24"/>
          <w:szCs w:val="24"/>
        </w:rPr>
        <w:t>*  Début des travaux route de NARBONNE. Pose d’une canalisation d’eau potable et d’un poteau incendie, pour</w:t>
      </w:r>
      <w:r w:rsidR="00D31B67">
        <w:rPr>
          <w:sz w:val="24"/>
          <w:szCs w:val="24"/>
        </w:rPr>
        <w:t xml:space="preserve"> les dernières maisons, afin d’être aux normes de sécurité avec les pompiers</w:t>
      </w:r>
    </w:p>
    <w:p w:rsidR="00D31B67" w:rsidRDefault="00D31B67" w:rsidP="00F90266">
      <w:pPr>
        <w:rPr>
          <w:sz w:val="24"/>
          <w:szCs w:val="24"/>
        </w:rPr>
      </w:pPr>
      <w:r>
        <w:rPr>
          <w:sz w:val="24"/>
          <w:szCs w:val="24"/>
        </w:rPr>
        <w:t>*  Remplacement du couvercle cassé au sanitaire handicapé lors de l’inauguration</w:t>
      </w:r>
    </w:p>
    <w:p w:rsidR="00D31B67" w:rsidRDefault="00D31B67" w:rsidP="00F90266">
      <w:pPr>
        <w:rPr>
          <w:sz w:val="24"/>
          <w:szCs w:val="24"/>
        </w:rPr>
      </w:pPr>
      <w:r>
        <w:rPr>
          <w:sz w:val="24"/>
          <w:szCs w:val="24"/>
        </w:rPr>
        <w:t>*  Pose d’un disjoncteur d’alimentation de l’écran + vidéo du foyer municipal</w:t>
      </w:r>
    </w:p>
    <w:p w:rsidR="00D31B67" w:rsidRDefault="00D31B67" w:rsidP="00F90266">
      <w:pPr>
        <w:rPr>
          <w:sz w:val="24"/>
          <w:szCs w:val="24"/>
        </w:rPr>
      </w:pPr>
      <w:r>
        <w:rPr>
          <w:sz w:val="24"/>
          <w:szCs w:val="24"/>
        </w:rPr>
        <w:t>*  Foyer municipal, fin de levées de réserve par les entreprises, avec pose d’étiquettes sur la porte d’entrée pose du chemin d’accès piéton pour handicapés, remplacement de la trappe d’accès aux combles</w:t>
      </w:r>
    </w:p>
    <w:p w:rsidR="00D31B67" w:rsidRDefault="00D31B67" w:rsidP="00F90266">
      <w:pPr>
        <w:rPr>
          <w:sz w:val="24"/>
          <w:szCs w:val="24"/>
        </w:rPr>
      </w:pPr>
      <w:r>
        <w:rPr>
          <w:sz w:val="24"/>
          <w:szCs w:val="24"/>
        </w:rPr>
        <w:t>*  Monument aux morts, pose de nouveaux supports</w:t>
      </w:r>
      <w:r w:rsidR="009F6959">
        <w:rPr>
          <w:sz w:val="24"/>
          <w:szCs w:val="24"/>
        </w:rPr>
        <w:t xml:space="preserve"> porte drapeaux + nettoyage</w:t>
      </w:r>
    </w:p>
    <w:p w:rsidR="009F6959" w:rsidRDefault="009F6959" w:rsidP="00F90266">
      <w:pPr>
        <w:rPr>
          <w:sz w:val="24"/>
          <w:szCs w:val="24"/>
        </w:rPr>
      </w:pPr>
      <w:r>
        <w:rPr>
          <w:sz w:val="24"/>
          <w:szCs w:val="24"/>
        </w:rPr>
        <w:t>*  Station d’épuration, coulage d’une mini dalle béton sous le compacteur afin que la chaise porteuse de la poubelle de récupération des déchets soit bien d’aplomb</w:t>
      </w:r>
    </w:p>
    <w:p w:rsidR="009F6959" w:rsidRDefault="009F6959" w:rsidP="00F90266">
      <w:pPr>
        <w:rPr>
          <w:sz w:val="24"/>
          <w:szCs w:val="24"/>
        </w:rPr>
      </w:pPr>
      <w:r>
        <w:rPr>
          <w:sz w:val="24"/>
          <w:szCs w:val="24"/>
        </w:rPr>
        <w:t>*  Débroussaillage du pont et des bas côtés de la route de NARBONNE</w:t>
      </w:r>
    </w:p>
    <w:p w:rsidR="009F6959" w:rsidRDefault="009F6959" w:rsidP="00F90266">
      <w:pPr>
        <w:rPr>
          <w:sz w:val="24"/>
          <w:szCs w:val="24"/>
        </w:rPr>
      </w:pPr>
      <w:r>
        <w:rPr>
          <w:sz w:val="24"/>
          <w:szCs w:val="24"/>
        </w:rPr>
        <w:t>*  Confection et pose de panneaux d’affichage électoraux supplémentaires pour les européennes</w:t>
      </w:r>
    </w:p>
    <w:p w:rsidR="009F6959" w:rsidRDefault="009F6959" w:rsidP="00F90266">
      <w:pPr>
        <w:rPr>
          <w:sz w:val="24"/>
          <w:szCs w:val="24"/>
        </w:rPr>
      </w:pPr>
      <w:r>
        <w:rPr>
          <w:sz w:val="24"/>
          <w:szCs w:val="24"/>
        </w:rPr>
        <w:t xml:space="preserve">*  Rénovation de la </w:t>
      </w:r>
      <w:r w:rsidR="00AF0535">
        <w:rPr>
          <w:sz w:val="24"/>
          <w:szCs w:val="24"/>
        </w:rPr>
        <w:t>charrette</w:t>
      </w:r>
      <w:r w:rsidR="00C2276C">
        <w:rPr>
          <w:sz w:val="24"/>
          <w:szCs w:val="24"/>
        </w:rPr>
        <w:t xml:space="preserve"> (peinture)</w:t>
      </w:r>
      <w:bookmarkStart w:id="0" w:name="_GoBack"/>
      <w:bookmarkEnd w:id="0"/>
    </w:p>
    <w:p w:rsidR="00AF0535" w:rsidRDefault="00AF0535" w:rsidP="00F90266">
      <w:pPr>
        <w:rPr>
          <w:sz w:val="24"/>
          <w:szCs w:val="24"/>
        </w:rPr>
      </w:pPr>
      <w:r>
        <w:rPr>
          <w:sz w:val="24"/>
          <w:szCs w:val="24"/>
        </w:rPr>
        <w:t>*  Recherche de bouche d’égout et de 2 regards d’égouts ; 1 rue du moulin à vent, 2 autres rue de Montagut, puis passage du karcher pour débouchage et nettoyage des siphons</w:t>
      </w:r>
    </w:p>
    <w:p w:rsidR="009667D9" w:rsidRPr="00BE34DC" w:rsidRDefault="009667D9" w:rsidP="00BE34DC">
      <w:pPr>
        <w:rPr>
          <w:sz w:val="24"/>
          <w:szCs w:val="24"/>
        </w:rPr>
      </w:pPr>
    </w:p>
    <w:sectPr w:rsidR="009667D9" w:rsidRPr="00BE34DC" w:rsidSect="009833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20D85"/>
    <w:multiLevelType w:val="hybridMultilevel"/>
    <w:tmpl w:val="F81268DE"/>
    <w:lvl w:ilvl="0" w:tplc="405ED5AE">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F33102"/>
    <w:multiLevelType w:val="hybridMultilevel"/>
    <w:tmpl w:val="30BAD52C"/>
    <w:lvl w:ilvl="0" w:tplc="2D9E955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AD7C79"/>
    <w:multiLevelType w:val="hybridMultilevel"/>
    <w:tmpl w:val="F86E2A32"/>
    <w:lvl w:ilvl="0" w:tplc="AD922E12">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5591822"/>
    <w:multiLevelType w:val="hybridMultilevel"/>
    <w:tmpl w:val="5A001A24"/>
    <w:lvl w:ilvl="0" w:tplc="DD2C8B7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E8920ED"/>
    <w:multiLevelType w:val="hybridMultilevel"/>
    <w:tmpl w:val="203016B6"/>
    <w:lvl w:ilvl="0" w:tplc="5C4C616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4947BC1"/>
    <w:multiLevelType w:val="hybridMultilevel"/>
    <w:tmpl w:val="A586AB2C"/>
    <w:lvl w:ilvl="0" w:tplc="1EEA7B7C">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B866919"/>
    <w:multiLevelType w:val="hybridMultilevel"/>
    <w:tmpl w:val="33268AA8"/>
    <w:lvl w:ilvl="0" w:tplc="604A81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6D2DA7"/>
    <w:rsid w:val="00020770"/>
    <w:rsid w:val="00044259"/>
    <w:rsid w:val="000510A4"/>
    <w:rsid w:val="00056959"/>
    <w:rsid w:val="00096C43"/>
    <w:rsid w:val="000B2491"/>
    <w:rsid w:val="000C05A4"/>
    <w:rsid w:val="000D2CB7"/>
    <w:rsid w:val="000D5AB1"/>
    <w:rsid w:val="00110184"/>
    <w:rsid w:val="001250C9"/>
    <w:rsid w:val="00144812"/>
    <w:rsid w:val="00166A79"/>
    <w:rsid w:val="001709F6"/>
    <w:rsid w:val="00171713"/>
    <w:rsid w:val="001727C1"/>
    <w:rsid w:val="00185E20"/>
    <w:rsid w:val="001941CC"/>
    <w:rsid w:val="001B1AFE"/>
    <w:rsid w:val="001B40EE"/>
    <w:rsid w:val="001C0D11"/>
    <w:rsid w:val="001D19EA"/>
    <w:rsid w:val="001E3973"/>
    <w:rsid w:val="002153BA"/>
    <w:rsid w:val="00247DC2"/>
    <w:rsid w:val="00250C43"/>
    <w:rsid w:val="00255A11"/>
    <w:rsid w:val="00262619"/>
    <w:rsid w:val="00272B4A"/>
    <w:rsid w:val="00284BDA"/>
    <w:rsid w:val="002913CF"/>
    <w:rsid w:val="0029612C"/>
    <w:rsid w:val="002C198E"/>
    <w:rsid w:val="002D0B21"/>
    <w:rsid w:val="002E5943"/>
    <w:rsid w:val="002F1141"/>
    <w:rsid w:val="00304304"/>
    <w:rsid w:val="00305D97"/>
    <w:rsid w:val="00313096"/>
    <w:rsid w:val="00320DA4"/>
    <w:rsid w:val="00327CB6"/>
    <w:rsid w:val="00332AEC"/>
    <w:rsid w:val="00333C0A"/>
    <w:rsid w:val="00357605"/>
    <w:rsid w:val="00362B1F"/>
    <w:rsid w:val="003705D4"/>
    <w:rsid w:val="003707F0"/>
    <w:rsid w:val="003823FD"/>
    <w:rsid w:val="00384643"/>
    <w:rsid w:val="00386A50"/>
    <w:rsid w:val="003C69E1"/>
    <w:rsid w:val="003D0C30"/>
    <w:rsid w:val="003D33CA"/>
    <w:rsid w:val="003D520B"/>
    <w:rsid w:val="003F58B6"/>
    <w:rsid w:val="00425D12"/>
    <w:rsid w:val="0048612D"/>
    <w:rsid w:val="00486616"/>
    <w:rsid w:val="004D1128"/>
    <w:rsid w:val="00510C8F"/>
    <w:rsid w:val="00533428"/>
    <w:rsid w:val="005345C0"/>
    <w:rsid w:val="00553B63"/>
    <w:rsid w:val="00556052"/>
    <w:rsid w:val="0058554B"/>
    <w:rsid w:val="00585D05"/>
    <w:rsid w:val="00586773"/>
    <w:rsid w:val="00592C60"/>
    <w:rsid w:val="0059672C"/>
    <w:rsid w:val="005A1941"/>
    <w:rsid w:val="005A6C12"/>
    <w:rsid w:val="005B1F5D"/>
    <w:rsid w:val="005B5049"/>
    <w:rsid w:val="005C3CA9"/>
    <w:rsid w:val="005C76B8"/>
    <w:rsid w:val="00600C05"/>
    <w:rsid w:val="0060567B"/>
    <w:rsid w:val="00607A30"/>
    <w:rsid w:val="00612BA3"/>
    <w:rsid w:val="00615C9C"/>
    <w:rsid w:val="0061751D"/>
    <w:rsid w:val="00617C93"/>
    <w:rsid w:val="00622947"/>
    <w:rsid w:val="0062751F"/>
    <w:rsid w:val="0063109F"/>
    <w:rsid w:val="006607CC"/>
    <w:rsid w:val="006721C1"/>
    <w:rsid w:val="00680A08"/>
    <w:rsid w:val="0068652E"/>
    <w:rsid w:val="00694728"/>
    <w:rsid w:val="006A225E"/>
    <w:rsid w:val="006B59E7"/>
    <w:rsid w:val="006D0DA3"/>
    <w:rsid w:val="006D2DA7"/>
    <w:rsid w:val="006D427A"/>
    <w:rsid w:val="006E6474"/>
    <w:rsid w:val="00700940"/>
    <w:rsid w:val="00705D8B"/>
    <w:rsid w:val="00706085"/>
    <w:rsid w:val="007162E1"/>
    <w:rsid w:val="00723AF1"/>
    <w:rsid w:val="00723B44"/>
    <w:rsid w:val="0075042D"/>
    <w:rsid w:val="00787881"/>
    <w:rsid w:val="00797F7A"/>
    <w:rsid w:val="007E4A30"/>
    <w:rsid w:val="0080137C"/>
    <w:rsid w:val="00841CC1"/>
    <w:rsid w:val="00844A60"/>
    <w:rsid w:val="00861FE3"/>
    <w:rsid w:val="00864617"/>
    <w:rsid w:val="008837B0"/>
    <w:rsid w:val="00892F05"/>
    <w:rsid w:val="008C633B"/>
    <w:rsid w:val="008C7240"/>
    <w:rsid w:val="008C7C05"/>
    <w:rsid w:val="008E49BE"/>
    <w:rsid w:val="009119D4"/>
    <w:rsid w:val="009124F3"/>
    <w:rsid w:val="009157AF"/>
    <w:rsid w:val="00917865"/>
    <w:rsid w:val="00933ADB"/>
    <w:rsid w:val="009346D2"/>
    <w:rsid w:val="00943455"/>
    <w:rsid w:val="00950D87"/>
    <w:rsid w:val="00964F5D"/>
    <w:rsid w:val="009667D9"/>
    <w:rsid w:val="00981D04"/>
    <w:rsid w:val="0098270A"/>
    <w:rsid w:val="009833DD"/>
    <w:rsid w:val="009D7EB9"/>
    <w:rsid w:val="009F466A"/>
    <w:rsid w:val="009F6959"/>
    <w:rsid w:val="00A02C29"/>
    <w:rsid w:val="00A07432"/>
    <w:rsid w:val="00A13028"/>
    <w:rsid w:val="00A33131"/>
    <w:rsid w:val="00A42C3B"/>
    <w:rsid w:val="00A5714B"/>
    <w:rsid w:val="00A64A30"/>
    <w:rsid w:val="00A745CB"/>
    <w:rsid w:val="00AB140D"/>
    <w:rsid w:val="00AB6775"/>
    <w:rsid w:val="00AD4058"/>
    <w:rsid w:val="00AE2456"/>
    <w:rsid w:val="00AF0535"/>
    <w:rsid w:val="00AF0B64"/>
    <w:rsid w:val="00B30B6A"/>
    <w:rsid w:val="00B54F00"/>
    <w:rsid w:val="00B57CA9"/>
    <w:rsid w:val="00B629E9"/>
    <w:rsid w:val="00B90685"/>
    <w:rsid w:val="00BC4392"/>
    <w:rsid w:val="00BE34DC"/>
    <w:rsid w:val="00BF37E3"/>
    <w:rsid w:val="00C0744E"/>
    <w:rsid w:val="00C170DB"/>
    <w:rsid w:val="00C2276C"/>
    <w:rsid w:val="00C326EC"/>
    <w:rsid w:val="00C504C7"/>
    <w:rsid w:val="00C54F44"/>
    <w:rsid w:val="00C71A04"/>
    <w:rsid w:val="00C77D95"/>
    <w:rsid w:val="00C84809"/>
    <w:rsid w:val="00C9588A"/>
    <w:rsid w:val="00CA11A2"/>
    <w:rsid w:val="00CB750D"/>
    <w:rsid w:val="00CE3C91"/>
    <w:rsid w:val="00CF11E4"/>
    <w:rsid w:val="00D10DBB"/>
    <w:rsid w:val="00D21334"/>
    <w:rsid w:val="00D262D4"/>
    <w:rsid w:val="00D31B67"/>
    <w:rsid w:val="00D34749"/>
    <w:rsid w:val="00D364D0"/>
    <w:rsid w:val="00D41C3A"/>
    <w:rsid w:val="00D6674C"/>
    <w:rsid w:val="00D74369"/>
    <w:rsid w:val="00D84287"/>
    <w:rsid w:val="00DA463C"/>
    <w:rsid w:val="00DA61EF"/>
    <w:rsid w:val="00DA6544"/>
    <w:rsid w:val="00DB1C80"/>
    <w:rsid w:val="00DB3109"/>
    <w:rsid w:val="00DC0234"/>
    <w:rsid w:val="00DD1934"/>
    <w:rsid w:val="00DD509D"/>
    <w:rsid w:val="00DD6241"/>
    <w:rsid w:val="00DE2BB5"/>
    <w:rsid w:val="00E1318D"/>
    <w:rsid w:val="00E15751"/>
    <w:rsid w:val="00E2103E"/>
    <w:rsid w:val="00E40FA7"/>
    <w:rsid w:val="00E70E4D"/>
    <w:rsid w:val="00E72314"/>
    <w:rsid w:val="00E811FD"/>
    <w:rsid w:val="00E86192"/>
    <w:rsid w:val="00E93016"/>
    <w:rsid w:val="00EC37BF"/>
    <w:rsid w:val="00EE0531"/>
    <w:rsid w:val="00EF345F"/>
    <w:rsid w:val="00F0484F"/>
    <w:rsid w:val="00F14D2D"/>
    <w:rsid w:val="00F32C5C"/>
    <w:rsid w:val="00F67589"/>
    <w:rsid w:val="00F90266"/>
    <w:rsid w:val="00F9034A"/>
    <w:rsid w:val="00F9195D"/>
    <w:rsid w:val="00F9633C"/>
    <w:rsid w:val="00FA4515"/>
    <w:rsid w:val="00FD1CC6"/>
    <w:rsid w:val="00FD265C"/>
    <w:rsid w:val="00FD7F75"/>
    <w:rsid w:val="00FE02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02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CM%2016-05-2019\CM%20de%20mai%202019.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 de mai 2019</Template>
  <TotalTime>1</TotalTime>
  <Pages>1</Pages>
  <Words>294</Words>
  <Characters>1623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ADJOINT</dc:creator>
  <cp:lastModifiedBy>Utilisateur Windows</cp:lastModifiedBy>
  <cp:revision>3</cp:revision>
  <cp:lastPrinted>2018-12-28T10:06:00Z</cp:lastPrinted>
  <dcterms:created xsi:type="dcterms:W3CDTF">2019-05-22T07:27:00Z</dcterms:created>
  <dcterms:modified xsi:type="dcterms:W3CDTF">2019-05-23T07:39:00Z</dcterms:modified>
</cp:coreProperties>
</file>