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432" w:rsidRDefault="00250C43">
      <w:pPr>
        <w:rPr>
          <w:sz w:val="40"/>
          <w:szCs w:val="40"/>
        </w:rPr>
      </w:pPr>
      <w:r>
        <w:t xml:space="preserve">                                                            </w:t>
      </w:r>
      <w:r w:rsidRPr="00250C43">
        <w:rPr>
          <w:sz w:val="40"/>
          <w:szCs w:val="40"/>
        </w:rPr>
        <w:t xml:space="preserve">C.M </w:t>
      </w:r>
      <w:r>
        <w:rPr>
          <w:sz w:val="40"/>
          <w:szCs w:val="40"/>
        </w:rPr>
        <w:t xml:space="preserve"> </w:t>
      </w:r>
      <w:r w:rsidR="00305D97">
        <w:rPr>
          <w:sz w:val="40"/>
          <w:szCs w:val="40"/>
        </w:rPr>
        <w:t>du :</w:t>
      </w:r>
      <w:r w:rsidR="00020770">
        <w:rPr>
          <w:sz w:val="40"/>
          <w:szCs w:val="40"/>
        </w:rPr>
        <w:t xml:space="preserve"> 28</w:t>
      </w:r>
      <w:r w:rsidR="009D7EB9">
        <w:rPr>
          <w:sz w:val="40"/>
          <w:szCs w:val="40"/>
        </w:rPr>
        <w:t>/</w:t>
      </w:r>
      <w:r w:rsidR="00020770">
        <w:rPr>
          <w:sz w:val="40"/>
          <w:szCs w:val="40"/>
        </w:rPr>
        <w:t>03</w:t>
      </w:r>
      <w:r w:rsidR="00787881">
        <w:rPr>
          <w:sz w:val="40"/>
          <w:szCs w:val="40"/>
        </w:rPr>
        <w:t>/2019</w:t>
      </w:r>
    </w:p>
    <w:p w:rsidR="0059672C" w:rsidRDefault="00020770" w:rsidP="00F90266">
      <w:pPr>
        <w:rPr>
          <w:sz w:val="24"/>
          <w:szCs w:val="24"/>
        </w:rPr>
      </w:pPr>
      <w:r>
        <w:rPr>
          <w:sz w:val="24"/>
          <w:szCs w:val="24"/>
        </w:rPr>
        <w:t>*  Nettoyage du réservoir de FALCOU</w:t>
      </w:r>
    </w:p>
    <w:p w:rsidR="00020770" w:rsidRDefault="00020770" w:rsidP="00F90266">
      <w:pPr>
        <w:rPr>
          <w:sz w:val="24"/>
          <w:szCs w:val="24"/>
        </w:rPr>
      </w:pPr>
      <w:r>
        <w:rPr>
          <w:sz w:val="24"/>
          <w:szCs w:val="24"/>
        </w:rPr>
        <w:t>*  Pose d’un tuyau en Plymouth D : 40mm, + 3 vannes, + 3 coffrets, + 3 compteurs au n° 8 avenue de la mer</w:t>
      </w:r>
    </w:p>
    <w:p w:rsidR="00020770" w:rsidRDefault="00020770" w:rsidP="00F90266">
      <w:pPr>
        <w:rPr>
          <w:sz w:val="24"/>
          <w:szCs w:val="24"/>
        </w:rPr>
      </w:pPr>
      <w:r>
        <w:rPr>
          <w:sz w:val="24"/>
          <w:szCs w:val="24"/>
        </w:rPr>
        <w:t>*  Distribution d’affiches concernant les nouvelles normes de dépôt dans les containers jaunes</w:t>
      </w:r>
    </w:p>
    <w:p w:rsidR="00020770" w:rsidRDefault="00020770" w:rsidP="00F90266">
      <w:pPr>
        <w:rPr>
          <w:sz w:val="24"/>
          <w:szCs w:val="24"/>
        </w:rPr>
      </w:pPr>
      <w:r>
        <w:rPr>
          <w:sz w:val="24"/>
          <w:szCs w:val="24"/>
        </w:rPr>
        <w:t>*  Refait la peinture de l’ex bureau adjoint, devenu issue de secours de l’école maternelle du 1</w:t>
      </w:r>
      <w:r w:rsidRPr="00020770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étage</w:t>
      </w:r>
    </w:p>
    <w:p w:rsidR="00020770" w:rsidRDefault="00020770" w:rsidP="00F90266">
      <w:pPr>
        <w:rPr>
          <w:sz w:val="24"/>
          <w:szCs w:val="24"/>
        </w:rPr>
      </w:pPr>
      <w:r>
        <w:rPr>
          <w:sz w:val="24"/>
          <w:szCs w:val="24"/>
        </w:rPr>
        <w:t xml:space="preserve">*  Remplacement des clés </w:t>
      </w:r>
      <w:r w:rsidR="003705D4">
        <w:rPr>
          <w:sz w:val="24"/>
          <w:szCs w:val="24"/>
        </w:rPr>
        <w:t>USB sur les radars pédagogiques aux entrées du village</w:t>
      </w:r>
    </w:p>
    <w:p w:rsidR="003705D4" w:rsidRDefault="003705D4" w:rsidP="00F90266">
      <w:pPr>
        <w:rPr>
          <w:sz w:val="24"/>
          <w:szCs w:val="24"/>
        </w:rPr>
      </w:pPr>
      <w:r>
        <w:rPr>
          <w:sz w:val="24"/>
          <w:szCs w:val="24"/>
        </w:rPr>
        <w:t>*  Pose d’un tuyau PVC, d : 100, + reprise de béton avec caniveau au sol, + pose d’une grille à l’arrière du foyer municipal afin d’évacuer les eaux de pluie</w:t>
      </w:r>
    </w:p>
    <w:p w:rsidR="00056959" w:rsidRDefault="00056959" w:rsidP="00F90266">
      <w:pPr>
        <w:rPr>
          <w:sz w:val="24"/>
          <w:szCs w:val="24"/>
        </w:rPr>
      </w:pPr>
      <w:r>
        <w:rPr>
          <w:sz w:val="24"/>
          <w:szCs w:val="24"/>
        </w:rPr>
        <w:t>*  Refait la peinture du foyer de haut en bas, + remplacement des dalles de plafond abîmées ou tâchées</w:t>
      </w:r>
    </w:p>
    <w:p w:rsidR="00056959" w:rsidRDefault="00056959" w:rsidP="00F90266">
      <w:pPr>
        <w:rPr>
          <w:sz w:val="24"/>
          <w:szCs w:val="24"/>
        </w:rPr>
      </w:pPr>
      <w:r>
        <w:rPr>
          <w:sz w:val="24"/>
          <w:szCs w:val="24"/>
        </w:rPr>
        <w:t>*  Débouché l’égout rue du moulin à vent (partie située entre rue CASSIN et rue du stade)</w:t>
      </w:r>
    </w:p>
    <w:p w:rsidR="00056959" w:rsidRDefault="00056959" w:rsidP="00F90266">
      <w:pPr>
        <w:rPr>
          <w:sz w:val="24"/>
          <w:szCs w:val="24"/>
        </w:rPr>
      </w:pPr>
      <w:r>
        <w:rPr>
          <w:sz w:val="24"/>
          <w:szCs w:val="24"/>
        </w:rPr>
        <w:t>*  Remplacement de la pompe du forage FALCOU</w:t>
      </w:r>
    </w:p>
    <w:p w:rsidR="00056959" w:rsidRDefault="00056959" w:rsidP="00F90266">
      <w:pPr>
        <w:rPr>
          <w:sz w:val="24"/>
          <w:szCs w:val="24"/>
        </w:rPr>
      </w:pPr>
      <w:r>
        <w:rPr>
          <w:sz w:val="24"/>
          <w:szCs w:val="24"/>
        </w:rPr>
        <w:t>*  Début de la pose du carrelage et de la faïence de l’annexe du foyer</w:t>
      </w:r>
    </w:p>
    <w:p w:rsidR="00056959" w:rsidRDefault="00056959" w:rsidP="00F90266">
      <w:pPr>
        <w:rPr>
          <w:sz w:val="24"/>
          <w:szCs w:val="24"/>
        </w:rPr>
      </w:pPr>
      <w:r>
        <w:rPr>
          <w:sz w:val="24"/>
          <w:szCs w:val="24"/>
        </w:rPr>
        <w:t>*  Pose d’un système de chloration gazeux au forage FALCOU</w:t>
      </w:r>
    </w:p>
    <w:p w:rsidR="00BE34DC" w:rsidRDefault="00BE34DC" w:rsidP="00F90266">
      <w:pPr>
        <w:rPr>
          <w:sz w:val="24"/>
          <w:szCs w:val="24"/>
        </w:rPr>
      </w:pPr>
      <w:r>
        <w:rPr>
          <w:sz w:val="24"/>
          <w:szCs w:val="24"/>
        </w:rPr>
        <w:t>*  Remise en place du pont brosse à la station d’épuration</w:t>
      </w:r>
    </w:p>
    <w:p w:rsidR="00BE34DC" w:rsidRDefault="00BE34DC" w:rsidP="00F90266">
      <w:pPr>
        <w:rPr>
          <w:sz w:val="24"/>
          <w:szCs w:val="24"/>
        </w:rPr>
      </w:pPr>
      <w:r>
        <w:rPr>
          <w:sz w:val="24"/>
          <w:szCs w:val="24"/>
        </w:rPr>
        <w:t>*  Evacuation des boues du bassin n°1</w:t>
      </w:r>
    </w:p>
    <w:p w:rsidR="00BE34DC" w:rsidRDefault="00BE34DC" w:rsidP="00F90266">
      <w:pPr>
        <w:rPr>
          <w:sz w:val="24"/>
          <w:szCs w:val="24"/>
        </w:rPr>
      </w:pPr>
      <w:r>
        <w:rPr>
          <w:sz w:val="24"/>
          <w:szCs w:val="24"/>
        </w:rPr>
        <w:t>*  Pose d’une barrière de sécurité pour poubelle ménagère rue du moulin à vent en face du PR</w:t>
      </w:r>
    </w:p>
    <w:p w:rsidR="00BE34DC" w:rsidRDefault="00BE34DC" w:rsidP="00F90266">
      <w:pPr>
        <w:rPr>
          <w:sz w:val="24"/>
          <w:szCs w:val="24"/>
        </w:rPr>
      </w:pPr>
      <w:r>
        <w:rPr>
          <w:sz w:val="24"/>
          <w:szCs w:val="24"/>
        </w:rPr>
        <w:t>*  Récupération de la faïence à Narbonne</w:t>
      </w:r>
    </w:p>
    <w:p w:rsidR="00BE34DC" w:rsidRDefault="00BE34DC" w:rsidP="00F90266">
      <w:pPr>
        <w:rPr>
          <w:sz w:val="24"/>
          <w:szCs w:val="24"/>
        </w:rPr>
      </w:pPr>
      <w:r>
        <w:rPr>
          <w:sz w:val="24"/>
          <w:szCs w:val="24"/>
        </w:rPr>
        <w:t>* Réception de la tractopelle pour cassé le béton à l’entrée du foyer afin de refaire une dalle propre, +</w:t>
      </w:r>
    </w:p>
    <w:p w:rsidR="00BE34DC" w:rsidRDefault="00BE34DC" w:rsidP="00BE34DC">
      <w:pPr>
        <w:rPr>
          <w:sz w:val="24"/>
          <w:szCs w:val="24"/>
        </w:rPr>
      </w:pPr>
      <w:r>
        <w:rPr>
          <w:sz w:val="24"/>
          <w:szCs w:val="24"/>
        </w:rPr>
        <w:t xml:space="preserve">   Nettoyage de fossé et arrangement de chemin.</w:t>
      </w:r>
    </w:p>
    <w:p w:rsidR="00BE34DC" w:rsidRDefault="00BE34DC" w:rsidP="00BE34DC">
      <w:pPr>
        <w:rPr>
          <w:sz w:val="24"/>
          <w:szCs w:val="24"/>
        </w:rPr>
      </w:pPr>
      <w:r w:rsidRPr="00BE34DC">
        <w:rPr>
          <w:sz w:val="24"/>
          <w:szCs w:val="24"/>
        </w:rPr>
        <w:t>*</w:t>
      </w:r>
      <w:r>
        <w:rPr>
          <w:sz w:val="24"/>
          <w:szCs w:val="24"/>
        </w:rPr>
        <w:t xml:space="preserve">  Demandé à la Sté SALES de refaire l’étanchéité du pont brosse</w:t>
      </w:r>
    </w:p>
    <w:p w:rsidR="00BE34DC" w:rsidRDefault="00BE34DC" w:rsidP="00BE34DC">
      <w:pPr>
        <w:rPr>
          <w:sz w:val="24"/>
          <w:szCs w:val="24"/>
        </w:rPr>
      </w:pPr>
      <w:r>
        <w:rPr>
          <w:sz w:val="24"/>
          <w:szCs w:val="24"/>
        </w:rPr>
        <w:t>*  Pose d’un banc public au boulodrome</w:t>
      </w:r>
    </w:p>
    <w:p w:rsidR="009667D9" w:rsidRDefault="009667D9" w:rsidP="00BE34DC">
      <w:pPr>
        <w:rPr>
          <w:sz w:val="24"/>
          <w:szCs w:val="24"/>
        </w:rPr>
      </w:pPr>
      <w:r>
        <w:rPr>
          <w:sz w:val="24"/>
          <w:szCs w:val="24"/>
        </w:rPr>
        <w:t xml:space="preserve">*  Reprise d’une fuite d’eau sur l’avenue de la gare, n°38 par la Sté </w:t>
      </w:r>
      <w:r w:rsidR="006E6474">
        <w:rPr>
          <w:sz w:val="24"/>
          <w:szCs w:val="24"/>
        </w:rPr>
        <w:t>VEOLIA,</w:t>
      </w:r>
      <w:r>
        <w:rPr>
          <w:sz w:val="24"/>
          <w:szCs w:val="24"/>
        </w:rPr>
        <w:t xml:space="preserve"> bride mal serrée</w:t>
      </w:r>
    </w:p>
    <w:p w:rsidR="009667D9" w:rsidRDefault="009667D9" w:rsidP="00BE34DC">
      <w:pPr>
        <w:rPr>
          <w:sz w:val="24"/>
          <w:szCs w:val="24"/>
        </w:rPr>
      </w:pPr>
      <w:r>
        <w:rPr>
          <w:sz w:val="24"/>
          <w:szCs w:val="24"/>
        </w:rPr>
        <w:t>*  Début de remplacement de portes, de coffrets EDF, cassées, fait par ENEDIS</w:t>
      </w:r>
    </w:p>
    <w:p w:rsidR="009667D9" w:rsidRDefault="009667D9" w:rsidP="00BE34DC">
      <w:pPr>
        <w:rPr>
          <w:sz w:val="24"/>
          <w:szCs w:val="24"/>
        </w:rPr>
      </w:pPr>
      <w:r>
        <w:rPr>
          <w:sz w:val="24"/>
          <w:szCs w:val="24"/>
        </w:rPr>
        <w:t>*  Plantation de pieds de lavande ainsi que des pieds de romarin en bordure du monument aux morts et du boulodrome</w:t>
      </w:r>
    </w:p>
    <w:p w:rsidR="009667D9" w:rsidRPr="00BE34DC" w:rsidRDefault="009667D9" w:rsidP="00BE34DC">
      <w:pPr>
        <w:rPr>
          <w:sz w:val="24"/>
          <w:szCs w:val="24"/>
        </w:rPr>
      </w:pPr>
      <w:r>
        <w:rPr>
          <w:sz w:val="24"/>
          <w:szCs w:val="24"/>
        </w:rPr>
        <w:t>*  Travaux</w:t>
      </w:r>
      <w:r w:rsidR="006E6474">
        <w:rPr>
          <w:sz w:val="24"/>
          <w:szCs w:val="24"/>
        </w:rPr>
        <w:t>,</w:t>
      </w:r>
      <w:r>
        <w:rPr>
          <w:sz w:val="24"/>
          <w:szCs w:val="24"/>
        </w:rPr>
        <w:t xml:space="preserve"> de la cuisine et </w:t>
      </w:r>
      <w:r w:rsidR="006E6474">
        <w:rPr>
          <w:sz w:val="24"/>
          <w:szCs w:val="24"/>
        </w:rPr>
        <w:t xml:space="preserve">des </w:t>
      </w:r>
      <w:r>
        <w:rPr>
          <w:sz w:val="24"/>
          <w:szCs w:val="24"/>
        </w:rPr>
        <w:t>sanitaires du foyer municipal</w:t>
      </w:r>
      <w:r w:rsidR="006E6474">
        <w:rPr>
          <w:sz w:val="24"/>
          <w:szCs w:val="24"/>
        </w:rPr>
        <w:t>,</w:t>
      </w:r>
      <w:r>
        <w:rPr>
          <w:sz w:val="24"/>
          <w:szCs w:val="24"/>
        </w:rPr>
        <w:t xml:space="preserve"> arrive</w:t>
      </w:r>
      <w:r w:rsidR="006E6474">
        <w:rPr>
          <w:sz w:val="24"/>
          <w:szCs w:val="24"/>
        </w:rPr>
        <w:t>nt à leur</w:t>
      </w:r>
      <w:r>
        <w:rPr>
          <w:sz w:val="24"/>
          <w:szCs w:val="24"/>
        </w:rPr>
        <w:t xml:space="preserve"> phase finale</w:t>
      </w:r>
    </w:p>
    <w:sectPr w:rsidR="009667D9" w:rsidRPr="00BE34DC" w:rsidSect="009833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20D85"/>
    <w:multiLevelType w:val="hybridMultilevel"/>
    <w:tmpl w:val="F81268DE"/>
    <w:lvl w:ilvl="0" w:tplc="405ED5A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F33102"/>
    <w:multiLevelType w:val="hybridMultilevel"/>
    <w:tmpl w:val="30BAD52C"/>
    <w:lvl w:ilvl="0" w:tplc="2D9E95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AD7C79"/>
    <w:multiLevelType w:val="hybridMultilevel"/>
    <w:tmpl w:val="F86E2A32"/>
    <w:lvl w:ilvl="0" w:tplc="AD922E1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591822"/>
    <w:multiLevelType w:val="hybridMultilevel"/>
    <w:tmpl w:val="5A001A24"/>
    <w:lvl w:ilvl="0" w:tplc="DD2C8B7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8920ED"/>
    <w:multiLevelType w:val="hybridMultilevel"/>
    <w:tmpl w:val="203016B6"/>
    <w:lvl w:ilvl="0" w:tplc="5C4C61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947BC1"/>
    <w:multiLevelType w:val="hybridMultilevel"/>
    <w:tmpl w:val="A586AB2C"/>
    <w:lvl w:ilvl="0" w:tplc="1EEA7B7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866919"/>
    <w:multiLevelType w:val="hybridMultilevel"/>
    <w:tmpl w:val="33268AA8"/>
    <w:lvl w:ilvl="0" w:tplc="604A81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/>
  <w:rsids>
    <w:rsidRoot w:val="008837B0"/>
    <w:rsid w:val="00020770"/>
    <w:rsid w:val="00044259"/>
    <w:rsid w:val="000510A4"/>
    <w:rsid w:val="00056959"/>
    <w:rsid w:val="00096C43"/>
    <w:rsid w:val="000B2491"/>
    <w:rsid w:val="000C05A4"/>
    <w:rsid w:val="000D2CB7"/>
    <w:rsid w:val="000D5AB1"/>
    <w:rsid w:val="00110184"/>
    <w:rsid w:val="001250C9"/>
    <w:rsid w:val="00144812"/>
    <w:rsid w:val="00166A79"/>
    <w:rsid w:val="00171713"/>
    <w:rsid w:val="001727C1"/>
    <w:rsid w:val="00185E20"/>
    <w:rsid w:val="001941CC"/>
    <w:rsid w:val="001B1AFE"/>
    <w:rsid w:val="001B40EE"/>
    <w:rsid w:val="001C0D11"/>
    <w:rsid w:val="001D19EA"/>
    <w:rsid w:val="001E3973"/>
    <w:rsid w:val="002153BA"/>
    <w:rsid w:val="00247DC2"/>
    <w:rsid w:val="00250C43"/>
    <w:rsid w:val="00255A11"/>
    <w:rsid w:val="00262619"/>
    <w:rsid w:val="00272B4A"/>
    <w:rsid w:val="00284BDA"/>
    <w:rsid w:val="002913CF"/>
    <w:rsid w:val="0029612C"/>
    <w:rsid w:val="002C198E"/>
    <w:rsid w:val="002D0B21"/>
    <w:rsid w:val="002E5943"/>
    <w:rsid w:val="002F1141"/>
    <w:rsid w:val="00304304"/>
    <w:rsid w:val="00305D97"/>
    <w:rsid w:val="00313096"/>
    <w:rsid w:val="00320DA4"/>
    <w:rsid w:val="00327CB6"/>
    <w:rsid w:val="00332AEC"/>
    <w:rsid w:val="00333C0A"/>
    <w:rsid w:val="00357605"/>
    <w:rsid w:val="00362B1F"/>
    <w:rsid w:val="003705D4"/>
    <w:rsid w:val="003707F0"/>
    <w:rsid w:val="003823FD"/>
    <w:rsid w:val="00384643"/>
    <w:rsid w:val="00386A50"/>
    <w:rsid w:val="003C69E1"/>
    <w:rsid w:val="003D0C30"/>
    <w:rsid w:val="003D33CA"/>
    <w:rsid w:val="003D520B"/>
    <w:rsid w:val="003F58B6"/>
    <w:rsid w:val="00425D12"/>
    <w:rsid w:val="0048612D"/>
    <w:rsid w:val="00486616"/>
    <w:rsid w:val="004D1128"/>
    <w:rsid w:val="00510C8F"/>
    <w:rsid w:val="00533428"/>
    <w:rsid w:val="005345C0"/>
    <w:rsid w:val="00553B63"/>
    <w:rsid w:val="00556052"/>
    <w:rsid w:val="0058554B"/>
    <w:rsid w:val="00585D05"/>
    <w:rsid w:val="00586773"/>
    <w:rsid w:val="00592C60"/>
    <w:rsid w:val="0059672C"/>
    <w:rsid w:val="005A1941"/>
    <w:rsid w:val="005A6C12"/>
    <w:rsid w:val="005B1F5D"/>
    <w:rsid w:val="005B5049"/>
    <w:rsid w:val="005C3CA9"/>
    <w:rsid w:val="005C76B8"/>
    <w:rsid w:val="00600C05"/>
    <w:rsid w:val="0060567B"/>
    <w:rsid w:val="00607A30"/>
    <w:rsid w:val="00612BA3"/>
    <w:rsid w:val="00615C9C"/>
    <w:rsid w:val="0061751D"/>
    <w:rsid w:val="00617C93"/>
    <w:rsid w:val="00622947"/>
    <w:rsid w:val="0062751F"/>
    <w:rsid w:val="0063109F"/>
    <w:rsid w:val="006607CC"/>
    <w:rsid w:val="006721C1"/>
    <w:rsid w:val="00680A08"/>
    <w:rsid w:val="0068652E"/>
    <w:rsid w:val="00694728"/>
    <w:rsid w:val="006A225E"/>
    <w:rsid w:val="006B59E7"/>
    <w:rsid w:val="006D0DA3"/>
    <w:rsid w:val="006D427A"/>
    <w:rsid w:val="006E6474"/>
    <w:rsid w:val="00700940"/>
    <w:rsid w:val="00705D8B"/>
    <w:rsid w:val="00706085"/>
    <w:rsid w:val="00723AF1"/>
    <w:rsid w:val="00723B44"/>
    <w:rsid w:val="0075042D"/>
    <w:rsid w:val="00787881"/>
    <w:rsid w:val="00797F7A"/>
    <w:rsid w:val="007E4A30"/>
    <w:rsid w:val="0080137C"/>
    <w:rsid w:val="00841CC1"/>
    <w:rsid w:val="00844A60"/>
    <w:rsid w:val="00861FE3"/>
    <w:rsid w:val="00864617"/>
    <w:rsid w:val="008837B0"/>
    <w:rsid w:val="00892F05"/>
    <w:rsid w:val="008C633B"/>
    <w:rsid w:val="008C7240"/>
    <w:rsid w:val="008C7C05"/>
    <w:rsid w:val="008E49BE"/>
    <w:rsid w:val="009119D4"/>
    <w:rsid w:val="009124F3"/>
    <w:rsid w:val="009157AF"/>
    <w:rsid w:val="00917865"/>
    <w:rsid w:val="00933ADB"/>
    <w:rsid w:val="009346D2"/>
    <w:rsid w:val="00943455"/>
    <w:rsid w:val="00950D87"/>
    <w:rsid w:val="00964F5D"/>
    <w:rsid w:val="009667D9"/>
    <w:rsid w:val="00981D04"/>
    <w:rsid w:val="0098270A"/>
    <w:rsid w:val="009833DD"/>
    <w:rsid w:val="009D7EB9"/>
    <w:rsid w:val="00A02C29"/>
    <w:rsid w:val="00A07432"/>
    <w:rsid w:val="00A13028"/>
    <w:rsid w:val="00A33131"/>
    <w:rsid w:val="00A42C3B"/>
    <w:rsid w:val="00A5714B"/>
    <w:rsid w:val="00A64A30"/>
    <w:rsid w:val="00AB140D"/>
    <w:rsid w:val="00AB6775"/>
    <w:rsid w:val="00AD4058"/>
    <w:rsid w:val="00AE2456"/>
    <w:rsid w:val="00AF0B64"/>
    <w:rsid w:val="00B30B6A"/>
    <w:rsid w:val="00B54F00"/>
    <w:rsid w:val="00B57CA9"/>
    <w:rsid w:val="00B629E9"/>
    <w:rsid w:val="00B90685"/>
    <w:rsid w:val="00BC4392"/>
    <w:rsid w:val="00BE34DC"/>
    <w:rsid w:val="00BF37E3"/>
    <w:rsid w:val="00C0744E"/>
    <w:rsid w:val="00C170DB"/>
    <w:rsid w:val="00C326EC"/>
    <w:rsid w:val="00C54F44"/>
    <w:rsid w:val="00C71A04"/>
    <w:rsid w:val="00C77D95"/>
    <w:rsid w:val="00C84809"/>
    <w:rsid w:val="00C9588A"/>
    <w:rsid w:val="00CA11A2"/>
    <w:rsid w:val="00CB750D"/>
    <w:rsid w:val="00CE3C91"/>
    <w:rsid w:val="00CF11E4"/>
    <w:rsid w:val="00D10DBB"/>
    <w:rsid w:val="00D21334"/>
    <w:rsid w:val="00D262D4"/>
    <w:rsid w:val="00D34749"/>
    <w:rsid w:val="00D364D0"/>
    <w:rsid w:val="00D41C3A"/>
    <w:rsid w:val="00D6674C"/>
    <w:rsid w:val="00D74369"/>
    <w:rsid w:val="00D84287"/>
    <w:rsid w:val="00DA463C"/>
    <w:rsid w:val="00DA61EF"/>
    <w:rsid w:val="00DA6544"/>
    <w:rsid w:val="00DB1C80"/>
    <w:rsid w:val="00DB3109"/>
    <w:rsid w:val="00DC0234"/>
    <w:rsid w:val="00DD1934"/>
    <w:rsid w:val="00DD509D"/>
    <w:rsid w:val="00DD6241"/>
    <w:rsid w:val="00DE2BB5"/>
    <w:rsid w:val="00E1318D"/>
    <w:rsid w:val="00E15751"/>
    <w:rsid w:val="00E2103E"/>
    <w:rsid w:val="00E40FA7"/>
    <w:rsid w:val="00E70E4D"/>
    <w:rsid w:val="00E72314"/>
    <w:rsid w:val="00E86192"/>
    <w:rsid w:val="00E93016"/>
    <w:rsid w:val="00EC37BF"/>
    <w:rsid w:val="00EE0531"/>
    <w:rsid w:val="00EF345F"/>
    <w:rsid w:val="00F0484F"/>
    <w:rsid w:val="00F14D2D"/>
    <w:rsid w:val="00F67589"/>
    <w:rsid w:val="00F90266"/>
    <w:rsid w:val="00F9034A"/>
    <w:rsid w:val="00F9195D"/>
    <w:rsid w:val="00F9633C"/>
    <w:rsid w:val="00FA4515"/>
    <w:rsid w:val="00FD1CC6"/>
    <w:rsid w:val="00FD265C"/>
    <w:rsid w:val="00FD7F75"/>
    <w:rsid w:val="00FE0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43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C02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M%2020-09-2018\CM%20du%2020-09-2018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CM du 20-09-2018</Template>
  <TotalTime>112</TotalTime>
  <Pages>1</Pages>
  <Words>292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ADJOINT</dc:creator>
  <cp:lastModifiedBy>ADJOINT</cp:lastModifiedBy>
  <cp:revision>11</cp:revision>
  <cp:lastPrinted>2018-12-28T10:06:00Z</cp:lastPrinted>
  <dcterms:created xsi:type="dcterms:W3CDTF">2018-12-31T10:00:00Z</dcterms:created>
  <dcterms:modified xsi:type="dcterms:W3CDTF">2019-03-28T16:38:00Z</dcterms:modified>
</cp:coreProperties>
</file>