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432" w:rsidRDefault="00250C43">
      <w:pPr>
        <w:rPr>
          <w:sz w:val="40"/>
          <w:szCs w:val="40"/>
        </w:rPr>
      </w:pPr>
      <w:r>
        <w:t xml:space="preserve">                                                            </w:t>
      </w:r>
      <w:r w:rsidRPr="00250C43">
        <w:rPr>
          <w:sz w:val="40"/>
          <w:szCs w:val="40"/>
        </w:rPr>
        <w:t xml:space="preserve">C.M </w:t>
      </w:r>
      <w:r>
        <w:rPr>
          <w:sz w:val="40"/>
          <w:szCs w:val="40"/>
        </w:rPr>
        <w:t xml:space="preserve"> </w:t>
      </w:r>
      <w:r w:rsidR="00305D97">
        <w:rPr>
          <w:sz w:val="40"/>
          <w:szCs w:val="40"/>
        </w:rPr>
        <w:t>du :</w:t>
      </w:r>
      <w:r w:rsidR="00AB41F0">
        <w:rPr>
          <w:sz w:val="40"/>
          <w:szCs w:val="40"/>
        </w:rPr>
        <w:t xml:space="preserve"> 19</w:t>
      </w:r>
      <w:r w:rsidR="009D7EB9">
        <w:rPr>
          <w:sz w:val="40"/>
          <w:szCs w:val="40"/>
        </w:rPr>
        <w:t>/</w:t>
      </w:r>
      <w:r w:rsidR="00AB41F0">
        <w:rPr>
          <w:sz w:val="40"/>
          <w:szCs w:val="40"/>
        </w:rPr>
        <w:t>09</w:t>
      </w:r>
      <w:r w:rsidR="00787881">
        <w:rPr>
          <w:sz w:val="40"/>
          <w:szCs w:val="40"/>
        </w:rPr>
        <w:t>/2019</w:t>
      </w:r>
    </w:p>
    <w:p w:rsidR="009667D9" w:rsidRDefault="00AB41F0" w:rsidP="00BE34DC">
      <w:pPr>
        <w:rPr>
          <w:sz w:val="24"/>
          <w:szCs w:val="24"/>
        </w:rPr>
      </w:pPr>
      <w:r>
        <w:rPr>
          <w:sz w:val="24"/>
          <w:szCs w:val="24"/>
        </w:rPr>
        <w:t>*  Remise en état du couloir d’entrée à la cantine + la cage d’escalier (rebouchage des trous, couche de peinture primaire, crépi final</w:t>
      </w:r>
      <w:r w:rsidR="00B63BDF">
        <w:rPr>
          <w:sz w:val="24"/>
          <w:szCs w:val="24"/>
        </w:rPr>
        <w:t>, faux-plafond</w:t>
      </w:r>
      <w:r w:rsidR="00BE42EC">
        <w:rPr>
          <w:sz w:val="24"/>
          <w:szCs w:val="24"/>
        </w:rPr>
        <w:t xml:space="preserve"> et éclairage</w:t>
      </w:r>
      <w:r w:rsidR="00441B1C">
        <w:rPr>
          <w:sz w:val="24"/>
          <w:szCs w:val="24"/>
        </w:rPr>
        <w:t xml:space="preserve"> led, pose d’une rampe</w:t>
      </w:r>
      <w:r w:rsidR="006045D7">
        <w:rPr>
          <w:sz w:val="24"/>
          <w:szCs w:val="24"/>
        </w:rPr>
        <w:t xml:space="preserve"> pour les petits</w:t>
      </w:r>
      <w:r w:rsidR="004B6005">
        <w:rPr>
          <w:sz w:val="24"/>
          <w:szCs w:val="24"/>
        </w:rPr>
        <w:t>, pose des porte-manteaux et de baguettes bois pour affichage des noms des enfants</w:t>
      </w:r>
      <w:r>
        <w:rPr>
          <w:sz w:val="24"/>
          <w:szCs w:val="24"/>
        </w:rPr>
        <w:t>)</w:t>
      </w:r>
      <w:r w:rsidR="00441B1C">
        <w:rPr>
          <w:sz w:val="24"/>
          <w:szCs w:val="24"/>
        </w:rPr>
        <w:t xml:space="preserve"> </w:t>
      </w:r>
    </w:p>
    <w:p w:rsidR="00BE42EC" w:rsidRDefault="00BE42EC" w:rsidP="00BE34DC">
      <w:pPr>
        <w:rPr>
          <w:sz w:val="24"/>
          <w:szCs w:val="24"/>
        </w:rPr>
      </w:pPr>
      <w:r>
        <w:rPr>
          <w:sz w:val="24"/>
          <w:szCs w:val="24"/>
        </w:rPr>
        <w:t>*  Ecole maternelle de madame ABADIE, pose d’étagères supplémentaires</w:t>
      </w:r>
      <w:r w:rsidR="003C5CA1">
        <w:rPr>
          <w:sz w:val="24"/>
          <w:szCs w:val="24"/>
        </w:rPr>
        <w:t xml:space="preserve"> + pose d’étagères dans la classe de la directrice</w:t>
      </w:r>
    </w:p>
    <w:p w:rsidR="00AB41F0" w:rsidRDefault="00AB41F0" w:rsidP="00BE34DC">
      <w:pPr>
        <w:rPr>
          <w:sz w:val="24"/>
          <w:szCs w:val="24"/>
        </w:rPr>
      </w:pPr>
      <w:r>
        <w:rPr>
          <w:sz w:val="24"/>
          <w:szCs w:val="24"/>
        </w:rPr>
        <w:t>*  Débroussaillage, désherbage et arrosage</w:t>
      </w:r>
    </w:p>
    <w:p w:rsidR="00AB41F0" w:rsidRDefault="00AB41F0" w:rsidP="00BE34DC">
      <w:pPr>
        <w:rPr>
          <w:sz w:val="24"/>
          <w:szCs w:val="24"/>
        </w:rPr>
      </w:pPr>
      <w:r>
        <w:rPr>
          <w:sz w:val="24"/>
          <w:szCs w:val="24"/>
        </w:rPr>
        <w:t xml:space="preserve">*  </w:t>
      </w:r>
      <w:r w:rsidR="003E79DC">
        <w:rPr>
          <w:sz w:val="24"/>
          <w:szCs w:val="24"/>
        </w:rPr>
        <w:t>Pour faire face à l’incendie de la pinède du 15 et 16 juillet démarré de VILLEROUGE et propagé sur notre commune, m</w:t>
      </w:r>
      <w:r>
        <w:rPr>
          <w:sz w:val="24"/>
          <w:szCs w:val="24"/>
        </w:rPr>
        <w:t>ise en œuvre d’aide aux pompiers et logistique, prêt du foyer municipal, de la salle du boulodrome, de la salle de la MJC, renforcement des poubelles, nettoyage des locaux au fur à mesure des passages des compagnies,…)</w:t>
      </w:r>
      <w:r w:rsidR="004B6005">
        <w:rPr>
          <w:sz w:val="24"/>
          <w:szCs w:val="24"/>
        </w:rPr>
        <w:t xml:space="preserve"> Mise en place de 2 barrières sur le chemin de la vigie avec arrêté communal à la demande de l’ONF d’interdiction d’accès à la pinède.</w:t>
      </w:r>
    </w:p>
    <w:p w:rsidR="00AB41F0" w:rsidRDefault="00AB41F0" w:rsidP="00BE34DC">
      <w:pPr>
        <w:rPr>
          <w:sz w:val="24"/>
          <w:szCs w:val="24"/>
        </w:rPr>
      </w:pPr>
      <w:r>
        <w:rPr>
          <w:sz w:val="24"/>
          <w:szCs w:val="24"/>
        </w:rPr>
        <w:t xml:space="preserve">*  </w:t>
      </w:r>
      <w:r w:rsidR="00B63BDF">
        <w:rPr>
          <w:sz w:val="24"/>
          <w:szCs w:val="24"/>
        </w:rPr>
        <w:t>Route de Narbonne, finition de la chaussée par la société TPAL en rebouchant les trous oubliés</w:t>
      </w:r>
      <w:r w:rsidR="00F218A3">
        <w:rPr>
          <w:sz w:val="24"/>
          <w:szCs w:val="24"/>
        </w:rPr>
        <w:t xml:space="preserve">   </w:t>
      </w:r>
    </w:p>
    <w:p w:rsidR="00F218A3" w:rsidRDefault="00F218A3" w:rsidP="00BE34DC">
      <w:pPr>
        <w:rPr>
          <w:sz w:val="24"/>
          <w:szCs w:val="24"/>
        </w:rPr>
      </w:pPr>
      <w:r>
        <w:rPr>
          <w:sz w:val="24"/>
          <w:szCs w:val="24"/>
        </w:rPr>
        <w:t>*  Remplacement de la serrure du sanitaire du boulodrome</w:t>
      </w:r>
    </w:p>
    <w:p w:rsidR="00F218A3" w:rsidRDefault="00F218A3" w:rsidP="00BE34DC">
      <w:pPr>
        <w:rPr>
          <w:sz w:val="24"/>
          <w:szCs w:val="24"/>
        </w:rPr>
      </w:pPr>
      <w:r>
        <w:rPr>
          <w:sz w:val="24"/>
          <w:szCs w:val="24"/>
        </w:rPr>
        <w:t>*  Réparation de la poignée cassée du local technique de la station d’épuration + désherbage de la zone</w:t>
      </w:r>
    </w:p>
    <w:p w:rsidR="00F218A3" w:rsidRDefault="00F218A3" w:rsidP="00BE34DC">
      <w:pPr>
        <w:rPr>
          <w:sz w:val="24"/>
          <w:szCs w:val="24"/>
        </w:rPr>
      </w:pPr>
      <w:r>
        <w:rPr>
          <w:sz w:val="24"/>
          <w:szCs w:val="24"/>
        </w:rPr>
        <w:t>*  Remplacement de 2 ampoul</w:t>
      </w:r>
      <w:r w:rsidR="00441B1C">
        <w:rPr>
          <w:sz w:val="24"/>
          <w:szCs w:val="24"/>
        </w:rPr>
        <w:t xml:space="preserve">es </w:t>
      </w:r>
      <w:r w:rsidR="006045D7">
        <w:rPr>
          <w:sz w:val="24"/>
          <w:szCs w:val="24"/>
        </w:rPr>
        <w:t>à la MJC</w:t>
      </w:r>
    </w:p>
    <w:p w:rsidR="00F218A3" w:rsidRDefault="00F218A3" w:rsidP="00BE34DC">
      <w:pPr>
        <w:rPr>
          <w:sz w:val="24"/>
          <w:szCs w:val="24"/>
        </w:rPr>
      </w:pPr>
      <w:r>
        <w:rPr>
          <w:sz w:val="24"/>
          <w:szCs w:val="24"/>
        </w:rPr>
        <w:t xml:space="preserve">*  </w:t>
      </w:r>
      <w:r w:rsidR="000C07F8">
        <w:rPr>
          <w:sz w:val="24"/>
          <w:szCs w:val="24"/>
        </w:rPr>
        <w:t>Contrôle technique + contre visite du camion IVECO avec passage au garage pour remplacement</w:t>
      </w:r>
      <w:r w:rsidR="00F67428">
        <w:rPr>
          <w:sz w:val="24"/>
          <w:szCs w:val="24"/>
        </w:rPr>
        <w:t xml:space="preserve"> de la barre de stabilisation, 2 amortisseurs arrière, la bague de maintien de l’arbre de transmission </w:t>
      </w:r>
      <w:r w:rsidR="006045D7">
        <w:rPr>
          <w:sz w:val="24"/>
          <w:szCs w:val="24"/>
        </w:rPr>
        <w:t xml:space="preserve">au pont arrière </w:t>
      </w:r>
      <w:r w:rsidR="00F67428">
        <w:rPr>
          <w:sz w:val="24"/>
          <w:szCs w:val="24"/>
        </w:rPr>
        <w:t>et 1 capuchon de feux arrière gauche</w:t>
      </w:r>
    </w:p>
    <w:p w:rsidR="00F67428" w:rsidRDefault="00F67428" w:rsidP="00BE34DC">
      <w:pPr>
        <w:rPr>
          <w:sz w:val="24"/>
          <w:szCs w:val="24"/>
        </w:rPr>
      </w:pPr>
      <w:r>
        <w:rPr>
          <w:sz w:val="24"/>
          <w:szCs w:val="24"/>
        </w:rPr>
        <w:t>*  Remplacement d’1 compteur d’eau HS chez Mr BESSIERE rue de la croix rousse</w:t>
      </w:r>
    </w:p>
    <w:p w:rsidR="00F67428" w:rsidRDefault="00F67428" w:rsidP="00BE34DC">
      <w:pPr>
        <w:rPr>
          <w:sz w:val="24"/>
          <w:szCs w:val="24"/>
        </w:rPr>
      </w:pPr>
      <w:r>
        <w:rPr>
          <w:sz w:val="24"/>
          <w:szCs w:val="24"/>
        </w:rPr>
        <w:t xml:space="preserve">*  Pose d’1 compteur d’eau au lotissement </w:t>
      </w:r>
      <w:r w:rsidR="00B6023A">
        <w:rPr>
          <w:sz w:val="24"/>
          <w:szCs w:val="24"/>
        </w:rPr>
        <w:t>pour la parcelle n° 5</w:t>
      </w:r>
    </w:p>
    <w:p w:rsidR="00B6023A" w:rsidRDefault="00B6023A" w:rsidP="00BE34DC">
      <w:pPr>
        <w:rPr>
          <w:sz w:val="24"/>
          <w:szCs w:val="24"/>
        </w:rPr>
      </w:pPr>
      <w:r>
        <w:rPr>
          <w:sz w:val="24"/>
          <w:szCs w:val="24"/>
        </w:rPr>
        <w:t>*   Pose d’1 arrêté communal à l’aire de lavage</w:t>
      </w:r>
    </w:p>
    <w:p w:rsidR="00B6023A" w:rsidRDefault="00B6023A" w:rsidP="00BE34DC">
      <w:pPr>
        <w:rPr>
          <w:sz w:val="24"/>
          <w:szCs w:val="24"/>
        </w:rPr>
      </w:pPr>
      <w:r>
        <w:rPr>
          <w:sz w:val="24"/>
          <w:szCs w:val="24"/>
        </w:rPr>
        <w:t xml:space="preserve">*  </w:t>
      </w:r>
      <w:r w:rsidR="00BE42EC">
        <w:rPr>
          <w:sz w:val="24"/>
          <w:szCs w:val="24"/>
        </w:rPr>
        <w:t>Réparation d’une fuite d’eau importante sur la conduite alimentant l’aire de lavage à la sortie du village</w:t>
      </w:r>
    </w:p>
    <w:p w:rsidR="003009B6" w:rsidRDefault="003009B6" w:rsidP="00BE34DC">
      <w:pPr>
        <w:rPr>
          <w:sz w:val="24"/>
          <w:szCs w:val="24"/>
        </w:rPr>
      </w:pPr>
      <w:r>
        <w:rPr>
          <w:sz w:val="24"/>
          <w:szCs w:val="24"/>
        </w:rPr>
        <w:t>*  Refait la signalisation au sol en peinture blanche sur la RD 611 (lignes, passage piétons, places de stationnements)</w:t>
      </w:r>
    </w:p>
    <w:p w:rsidR="003009B6" w:rsidRDefault="001C6802" w:rsidP="00BE34DC">
      <w:pPr>
        <w:rPr>
          <w:sz w:val="24"/>
          <w:szCs w:val="24"/>
        </w:rPr>
      </w:pPr>
      <w:r>
        <w:rPr>
          <w:sz w:val="24"/>
          <w:szCs w:val="24"/>
        </w:rPr>
        <w:t>*  Préparation</w:t>
      </w:r>
      <w:r w:rsidR="00E76377">
        <w:rPr>
          <w:sz w:val="24"/>
          <w:szCs w:val="24"/>
        </w:rPr>
        <w:t xml:space="preserve"> de la fête du village (montage de la scène de spectacle, du stand de boissons, mise en place des tables et des chaises, ect…) et n</w:t>
      </w:r>
      <w:r w:rsidR="003009B6">
        <w:rPr>
          <w:sz w:val="24"/>
          <w:szCs w:val="24"/>
        </w:rPr>
        <w:t>ettoyage de la commun</w:t>
      </w:r>
      <w:r w:rsidR="00E76377">
        <w:rPr>
          <w:sz w:val="24"/>
          <w:szCs w:val="24"/>
        </w:rPr>
        <w:t>e pour les festivités</w:t>
      </w:r>
      <w:r w:rsidR="003009B6">
        <w:rPr>
          <w:sz w:val="24"/>
          <w:szCs w:val="24"/>
        </w:rPr>
        <w:t xml:space="preserve"> du 8,</w:t>
      </w:r>
      <w:r>
        <w:rPr>
          <w:sz w:val="24"/>
          <w:szCs w:val="24"/>
        </w:rPr>
        <w:t xml:space="preserve"> </w:t>
      </w:r>
      <w:r w:rsidR="003009B6">
        <w:rPr>
          <w:sz w:val="24"/>
          <w:szCs w:val="24"/>
        </w:rPr>
        <w:t>9,</w:t>
      </w:r>
      <w:r>
        <w:rPr>
          <w:sz w:val="24"/>
          <w:szCs w:val="24"/>
        </w:rPr>
        <w:t xml:space="preserve"> </w:t>
      </w:r>
      <w:r w:rsidR="003009B6">
        <w:rPr>
          <w:sz w:val="24"/>
          <w:szCs w:val="24"/>
        </w:rPr>
        <w:t>10,</w:t>
      </w:r>
      <w:r>
        <w:rPr>
          <w:sz w:val="24"/>
          <w:szCs w:val="24"/>
        </w:rPr>
        <w:t xml:space="preserve"> </w:t>
      </w:r>
      <w:r w:rsidR="003009B6">
        <w:rPr>
          <w:sz w:val="24"/>
          <w:szCs w:val="24"/>
        </w:rPr>
        <w:t>11 août</w:t>
      </w:r>
      <w:r w:rsidR="006045D7">
        <w:rPr>
          <w:sz w:val="24"/>
          <w:szCs w:val="24"/>
        </w:rPr>
        <w:t xml:space="preserve"> 2019</w:t>
      </w:r>
      <w:r w:rsidR="003009B6">
        <w:rPr>
          <w:sz w:val="24"/>
          <w:szCs w:val="24"/>
        </w:rPr>
        <w:t xml:space="preserve"> </w:t>
      </w:r>
    </w:p>
    <w:p w:rsidR="003C5CA1" w:rsidRDefault="003009B6" w:rsidP="00BE34DC">
      <w:pPr>
        <w:rPr>
          <w:sz w:val="24"/>
          <w:szCs w:val="24"/>
        </w:rPr>
      </w:pPr>
      <w:r>
        <w:rPr>
          <w:sz w:val="24"/>
          <w:szCs w:val="24"/>
        </w:rPr>
        <w:t xml:space="preserve">*  </w:t>
      </w:r>
      <w:r w:rsidR="00E76377">
        <w:rPr>
          <w:sz w:val="24"/>
          <w:szCs w:val="24"/>
        </w:rPr>
        <w:t xml:space="preserve">Démontage de la scène et du stand, rangement du matériel, nettoyage du boulodrome, ramené le matériel </w:t>
      </w:r>
      <w:r w:rsidR="003C5CA1">
        <w:rPr>
          <w:sz w:val="24"/>
          <w:szCs w:val="24"/>
        </w:rPr>
        <w:t>emprunté</w:t>
      </w:r>
      <w:r w:rsidR="00E76377">
        <w:rPr>
          <w:sz w:val="24"/>
          <w:szCs w:val="24"/>
        </w:rPr>
        <w:t xml:space="preserve"> à St Laurent et à Monséret</w:t>
      </w:r>
    </w:p>
    <w:p w:rsidR="006D1EF4" w:rsidRDefault="006D1EF4" w:rsidP="00BE34DC">
      <w:pPr>
        <w:rPr>
          <w:sz w:val="24"/>
          <w:szCs w:val="24"/>
        </w:rPr>
      </w:pPr>
      <w:r>
        <w:rPr>
          <w:sz w:val="24"/>
          <w:szCs w:val="24"/>
        </w:rPr>
        <w:t>*  Rue du moulin à vent recherche d’une fuite d’eau. Après localisation en limite intérieur de propriété de Mr KUBIAC, remplacement d’un bout de tuyau percé, pose d’un regard et d’un nouveau compteur à l’extérieur de la propriété afin de facilité les relevés de compteur.</w:t>
      </w:r>
    </w:p>
    <w:p w:rsidR="003C5CA1" w:rsidRDefault="003C5CA1" w:rsidP="00BE34DC">
      <w:pPr>
        <w:rPr>
          <w:sz w:val="24"/>
          <w:szCs w:val="24"/>
        </w:rPr>
      </w:pPr>
      <w:r>
        <w:rPr>
          <w:sz w:val="24"/>
          <w:szCs w:val="24"/>
        </w:rPr>
        <w:t>*  Nettoyage du cimetière neuf et remplacement du robinet d’eau cassé</w:t>
      </w:r>
    </w:p>
    <w:p w:rsidR="00D70CDF" w:rsidRDefault="00D70CDF" w:rsidP="00BE34DC">
      <w:pPr>
        <w:rPr>
          <w:sz w:val="24"/>
          <w:szCs w:val="24"/>
        </w:rPr>
      </w:pPr>
      <w:r>
        <w:rPr>
          <w:sz w:val="24"/>
          <w:szCs w:val="24"/>
        </w:rPr>
        <w:lastRenderedPageBreak/>
        <w:t xml:space="preserve">*  Suite à la sécheresse de cet été, nous avons fait appel à la société FREYSSINET </w:t>
      </w:r>
      <w:r w:rsidR="00856D50">
        <w:rPr>
          <w:sz w:val="24"/>
          <w:szCs w:val="24"/>
        </w:rPr>
        <w:t xml:space="preserve">spécialiste des STEP </w:t>
      </w:r>
      <w:r>
        <w:rPr>
          <w:sz w:val="24"/>
          <w:szCs w:val="24"/>
        </w:rPr>
        <w:t>pour un devis concernant de gros problème</w:t>
      </w:r>
      <w:r w:rsidR="00856D50">
        <w:rPr>
          <w:sz w:val="24"/>
          <w:szCs w:val="24"/>
        </w:rPr>
        <w:t xml:space="preserve"> de fuite d’eau sur le clarificateur, ainsi que sur l’aérateur.</w:t>
      </w:r>
    </w:p>
    <w:p w:rsidR="003C5CA1" w:rsidRDefault="003C5CA1" w:rsidP="00BE34DC">
      <w:pPr>
        <w:rPr>
          <w:sz w:val="24"/>
          <w:szCs w:val="24"/>
        </w:rPr>
      </w:pPr>
      <w:r>
        <w:rPr>
          <w:sz w:val="24"/>
          <w:szCs w:val="24"/>
        </w:rPr>
        <w:t>*  Remplacement de la chasse d’eau du sanitaire de la mairie</w:t>
      </w:r>
    </w:p>
    <w:p w:rsidR="003009B6" w:rsidRDefault="003C5CA1" w:rsidP="00BE34DC">
      <w:pPr>
        <w:rPr>
          <w:sz w:val="24"/>
          <w:szCs w:val="24"/>
        </w:rPr>
      </w:pPr>
      <w:r>
        <w:rPr>
          <w:sz w:val="24"/>
          <w:szCs w:val="24"/>
        </w:rPr>
        <w:t>*  Club des sans souci, début des travaux par démontage d’une cloison placo, du faux-plafond, des luminaires, des prises de courant, interrupteur, d</w:t>
      </w:r>
      <w:r w:rsidR="002F73AF">
        <w:rPr>
          <w:sz w:val="24"/>
          <w:szCs w:val="24"/>
        </w:rPr>
        <w:t>es radiateurs, du grand tableau, dépose du chauff</w:t>
      </w:r>
      <w:r w:rsidR="00A45FDC">
        <w:rPr>
          <w:sz w:val="24"/>
          <w:szCs w:val="24"/>
        </w:rPr>
        <w:t xml:space="preserve">e-eau pour isolation du plafond, nettoyage de la </w:t>
      </w:r>
      <w:r w:rsidR="000A4053">
        <w:rPr>
          <w:sz w:val="24"/>
          <w:szCs w:val="24"/>
        </w:rPr>
        <w:t>toiture et remise en état des façades</w:t>
      </w:r>
      <w:r w:rsidR="00A45FDC">
        <w:rPr>
          <w:sz w:val="24"/>
          <w:szCs w:val="24"/>
        </w:rPr>
        <w:t xml:space="preserve"> par les agents municipaux.</w:t>
      </w:r>
      <w:r w:rsidR="002F73AF">
        <w:rPr>
          <w:sz w:val="24"/>
          <w:szCs w:val="24"/>
        </w:rPr>
        <w:t xml:space="preserve"> Pose du faux plafond avec laine de verre. Pose des cloisons avec isolation en laine de verre par la société</w:t>
      </w:r>
      <w:r w:rsidR="00272601">
        <w:rPr>
          <w:sz w:val="24"/>
          <w:szCs w:val="24"/>
        </w:rPr>
        <w:t xml:space="preserve"> BORGHESI. Pose des fenêtres et porte à double vitrage</w:t>
      </w:r>
      <w:r w:rsidR="003A2DB0">
        <w:rPr>
          <w:sz w:val="24"/>
          <w:szCs w:val="24"/>
        </w:rPr>
        <w:t xml:space="preserve"> </w:t>
      </w:r>
      <w:r w:rsidR="00272601">
        <w:rPr>
          <w:sz w:val="24"/>
          <w:szCs w:val="24"/>
        </w:rPr>
        <w:t>par</w:t>
      </w:r>
      <w:r w:rsidR="006045D7">
        <w:rPr>
          <w:sz w:val="24"/>
          <w:szCs w:val="24"/>
        </w:rPr>
        <w:t xml:space="preserve"> la société S.C.O.P.PROFIL. </w:t>
      </w:r>
    </w:p>
    <w:p w:rsidR="00A044F3" w:rsidRDefault="00A044F3" w:rsidP="00BE34DC">
      <w:pPr>
        <w:rPr>
          <w:sz w:val="24"/>
          <w:szCs w:val="24"/>
        </w:rPr>
      </w:pPr>
      <w:r>
        <w:rPr>
          <w:sz w:val="24"/>
          <w:szCs w:val="24"/>
        </w:rPr>
        <w:t>*  Nettoyage des encombrants stockés au hangar municipal</w:t>
      </w:r>
    </w:p>
    <w:p w:rsidR="002F73AF" w:rsidRDefault="002F73AF" w:rsidP="00BE34DC">
      <w:pPr>
        <w:rPr>
          <w:sz w:val="24"/>
          <w:szCs w:val="24"/>
        </w:rPr>
      </w:pPr>
      <w:r>
        <w:rPr>
          <w:sz w:val="24"/>
          <w:szCs w:val="24"/>
        </w:rPr>
        <w:t>*  Contrôle annuel du matériel de sécurité (extincteurs, centrales alarme incendie) par la société SNSI</w:t>
      </w:r>
    </w:p>
    <w:p w:rsidR="00252495" w:rsidRDefault="00252495" w:rsidP="00BE34DC">
      <w:pPr>
        <w:rPr>
          <w:sz w:val="24"/>
          <w:szCs w:val="24"/>
        </w:rPr>
      </w:pPr>
      <w:r>
        <w:rPr>
          <w:sz w:val="24"/>
          <w:szCs w:val="24"/>
        </w:rPr>
        <w:t>*  Levées de réserve de SOCOTEC (repositionnement d’un prise dans son boîtier et remis en place de 2 fils électrique cassés dans une autre prise sur la scène du boulodrome. Remplacement de 2 disjoncteurs différentiel 300 mA par 2 autres de 30 mA sur circuit de prise de la cantine de l’école. Pose d’un appareil d’éclairage dans le couloir des chambres de sieste des petits de la mate</w:t>
      </w:r>
      <w:r w:rsidR="00A45FDC">
        <w:rPr>
          <w:sz w:val="24"/>
          <w:szCs w:val="24"/>
        </w:rPr>
        <w:t>rnelle à la place d’une douille. Pose de 2 blocs de sécurité à la mairie au niveau de la cage d’escalier et du palier de la salle des mariages. Remplacement de 2 blocs de sécurité dans l’église.</w:t>
      </w:r>
      <w:r w:rsidR="004B6005">
        <w:rPr>
          <w:sz w:val="24"/>
          <w:szCs w:val="24"/>
        </w:rPr>
        <w:t>)</w:t>
      </w:r>
    </w:p>
    <w:p w:rsidR="004A4856" w:rsidRDefault="00A57E69" w:rsidP="00BE34DC">
      <w:pPr>
        <w:rPr>
          <w:sz w:val="24"/>
          <w:szCs w:val="24"/>
        </w:rPr>
      </w:pPr>
      <w:r>
        <w:rPr>
          <w:sz w:val="24"/>
          <w:szCs w:val="24"/>
        </w:rPr>
        <w:t xml:space="preserve">*  </w:t>
      </w:r>
      <w:r w:rsidR="00D70CDF">
        <w:rPr>
          <w:sz w:val="24"/>
          <w:szCs w:val="24"/>
        </w:rPr>
        <w:t xml:space="preserve">Début des </w:t>
      </w:r>
      <w:r>
        <w:rPr>
          <w:sz w:val="24"/>
          <w:szCs w:val="24"/>
        </w:rPr>
        <w:t>r</w:t>
      </w:r>
      <w:r w:rsidR="004A4856">
        <w:rPr>
          <w:sz w:val="24"/>
          <w:szCs w:val="24"/>
        </w:rPr>
        <w:t>elevé</w:t>
      </w:r>
      <w:r w:rsidR="00D70CDF">
        <w:rPr>
          <w:sz w:val="24"/>
          <w:szCs w:val="24"/>
        </w:rPr>
        <w:t xml:space="preserve">s des compteurs d’eau </w:t>
      </w:r>
    </w:p>
    <w:p w:rsidR="00535C31" w:rsidRDefault="00535C31" w:rsidP="00BE34DC">
      <w:pPr>
        <w:rPr>
          <w:sz w:val="24"/>
          <w:szCs w:val="24"/>
        </w:rPr>
      </w:pPr>
      <w:r>
        <w:rPr>
          <w:sz w:val="24"/>
          <w:szCs w:val="24"/>
        </w:rPr>
        <w:t xml:space="preserve"> </w:t>
      </w:r>
    </w:p>
    <w:p w:rsidR="002F73AF" w:rsidRDefault="002F73AF" w:rsidP="00BE34DC">
      <w:pPr>
        <w:rPr>
          <w:sz w:val="24"/>
          <w:szCs w:val="24"/>
        </w:rPr>
      </w:pPr>
    </w:p>
    <w:p w:rsidR="00F218A3" w:rsidRDefault="00F218A3" w:rsidP="00BE34DC">
      <w:pPr>
        <w:rPr>
          <w:sz w:val="24"/>
          <w:szCs w:val="24"/>
        </w:rPr>
      </w:pPr>
    </w:p>
    <w:p w:rsidR="00F218A3" w:rsidRPr="00BE34DC" w:rsidRDefault="00F218A3" w:rsidP="00BE34DC">
      <w:pPr>
        <w:rPr>
          <w:sz w:val="24"/>
          <w:szCs w:val="24"/>
        </w:rPr>
      </w:pPr>
    </w:p>
    <w:sectPr w:rsidR="00F218A3" w:rsidRPr="00BE34DC" w:rsidSect="009833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20D85"/>
    <w:multiLevelType w:val="hybridMultilevel"/>
    <w:tmpl w:val="F81268DE"/>
    <w:lvl w:ilvl="0" w:tplc="405ED5AE">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F33102"/>
    <w:multiLevelType w:val="hybridMultilevel"/>
    <w:tmpl w:val="30BAD52C"/>
    <w:lvl w:ilvl="0" w:tplc="2D9E955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AD7C79"/>
    <w:multiLevelType w:val="hybridMultilevel"/>
    <w:tmpl w:val="F86E2A32"/>
    <w:lvl w:ilvl="0" w:tplc="AD922E12">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5591822"/>
    <w:multiLevelType w:val="hybridMultilevel"/>
    <w:tmpl w:val="5A001A24"/>
    <w:lvl w:ilvl="0" w:tplc="DD2C8B7A">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E8920ED"/>
    <w:multiLevelType w:val="hybridMultilevel"/>
    <w:tmpl w:val="203016B6"/>
    <w:lvl w:ilvl="0" w:tplc="5C4C616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4947BC1"/>
    <w:multiLevelType w:val="hybridMultilevel"/>
    <w:tmpl w:val="A586AB2C"/>
    <w:lvl w:ilvl="0" w:tplc="1EEA7B7C">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B866919"/>
    <w:multiLevelType w:val="hybridMultilevel"/>
    <w:tmpl w:val="33268AA8"/>
    <w:lvl w:ilvl="0" w:tplc="604A818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0"/>
  <w:displayHorizontalDrawingGridEvery w:val="2"/>
  <w:characterSpacingControl w:val="doNotCompress"/>
  <w:compat/>
  <w:rsids>
    <w:rsidRoot w:val="006D2DA7"/>
    <w:rsid w:val="00020770"/>
    <w:rsid w:val="00044259"/>
    <w:rsid w:val="000510A4"/>
    <w:rsid w:val="00056959"/>
    <w:rsid w:val="00096C43"/>
    <w:rsid w:val="000A4053"/>
    <w:rsid w:val="000B2491"/>
    <w:rsid w:val="000C05A4"/>
    <w:rsid w:val="000C07F8"/>
    <w:rsid w:val="000D2CB7"/>
    <w:rsid w:val="000D5AB1"/>
    <w:rsid w:val="00110184"/>
    <w:rsid w:val="001250C9"/>
    <w:rsid w:val="00144812"/>
    <w:rsid w:val="00166A79"/>
    <w:rsid w:val="00171713"/>
    <w:rsid w:val="001727C1"/>
    <w:rsid w:val="00185E20"/>
    <w:rsid w:val="001941CC"/>
    <w:rsid w:val="001B1AFE"/>
    <w:rsid w:val="001B40EE"/>
    <w:rsid w:val="001C0D11"/>
    <w:rsid w:val="001C6802"/>
    <w:rsid w:val="001D19EA"/>
    <w:rsid w:val="001E3973"/>
    <w:rsid w:val="002153BA"/>
    <w:rsid w:val="00247DC2"/>
    <w:rsid w:val="00250C43"/>
    <w:rsid w:val="00252495"/>
    <w:rsid w:val="00255A11"/>
    <w:rsid w:val="00262619"/>
    <w:rsid w:val="00272601"/>
    <w:rsid w:val="00272B4A"/>
    <w:rsid w:val="00284BDA"/>
    <w:rsid w:val="002913CF"/>
    <w:rsid w:val="0029612C"/>
    <w:rsid w:val="002C198E"/>
    <w:rsid w:val="002D0B21"/>
    <w:rsid w:val="002E5943"/>
    <w:rsid w:val="002F1141"/>
    <w:rsid w:val="002F73AF"/>
    <w:rsid w:val="003009B6"/>
    <w:rsid w:val="00304304"/>
    <w:rsid w:val="00305D97"/>
    <w:rsid w:val="00313096"/>
    <w:rsid w:val="00320DA4"/>
    <w:rsid w:val="00327CB6"/>
    <w:rsid w:val="00332AEC"/>
    <w:rsid w:val="00333C0A"/>
    <w:rsid w:val="00357605"/>
    <w:rsid w:val="00362B1F"/>
    <w:rsid w:val="003705D4"/>
    <w:rsid w:val="003707F0"/>
    <w:rsid w:val="003823FD"/>
    <w:rsid w:val="00384643"/>
    <w:rsid w:val="00386A50"/>
    <w:rsid w:val="003A2DB0"/>
    <w:rsid w:val="003C5CA1"/>
    <w:rsid w:val="003C69E1"/>
    <w:rsid w:val="003D0C30"/>
    <w:rsid w:val="003D33CA"/>
    <w:rsid w:val="003D520B"/>
    <w:rsid w:val="003E79DC"/>
    <w:rsid w:val="003F58B6"/>
    <w:rsid w:val="004213FB"/>
    <w:rsid w:val="00425D12"/>
    <w:rsid w:val="00441B1C"/>
    <w:rsid w:val="0048612D"/>
    <w:rsid w:val="00486616"/>
    <w:rsid w:val="004A4856"/>
    <w:rsid w:val="004B3689"/>
    <w:rsid w:val="004B6005"/>
    <w:rsid w:val="004D1128"/>
    <w:rsid w:val="00510C8F"/>
    <w:rsid w:val="00533428"/>
    <w:rsid w:val="005345C0"/>
    <w:rsid w:val="00535C31"/>
    <w:rsid w:val="00553B63"/>
    <w:rsid w:val="00556052"/>
    <w:rsid w:val="0058554B"/>
    <w:rsid w:val="00585D05"/>
    <w:rsid w:val="00586773"/>
    <w:rsid w:val="00592C60"/>
    <w:rsid w:val="0059672C"/>
    <w:rsid w:val="005A1941"/>
    <w:rsid w:val="005A6C12"/>
    <w:rsid w:val="005B1F5D"/>
    <w:rsid w:val="005B5049"/>
    <w:rsid w:val="005C3CA9"/>
    <w:rsid w:val="005C76B8"/>
    <w:rsid w:val="005D40D9"/>
    <w:rsid w:val="00600C05"/>
    <w:rsid w:val="006045D7"/>
    <w:rsid w:val="0060567B"/>
    <w:rsid w:val="00607A30"/>
    <w:rsid w:val="00612BA3"/>
    <w:rsid w:val="00615C9C"/>
    <w:rsid w:val="0061751D"/>
    <w:rsid w:val="00617C93"/>
    <w:rsid w:val="00622947"/>
    <w:rsid w:val="0062751F"/>
    <w:rsid w:val="0063109F"/>
    <w:rsid w:val="006607CC"/>
    <w:rsid w:val="006721C1"/>
    <w:rsid w:val="00680A08"/>
    <w:rsid w:val="0068652E"/>
    <w:rsid w:val="00694728"/>
    <w:rsid w:val="006A225E"/>
    <w:rsid w:val="006B578D"/>
    <w:rsid w:val="006B59E7"/>
    <w:rsid w:val="006D0DA3"/>
    <w:rsid w:val="006D1EF4"/>
    <w:rsid w:val="006D2DA7"/>
    <w:rsid w:val="006D2E99"/>
    <w:rsid w:val="006D427A"/>
    <w:rsid w:val="006E6474"/>
    <w:rsid w:val="00700940"/>
    <w:rsid w:val="00705D8B"/>
    <w:rsid w:val="00706085"/>
    <w:rsid w:val="007162E1"/>
    <w:rsid w:val="00723AF1"/>
    <w:rsid w:val="00723B44"/>
    <w:rsid w:val="0075042D"/>
    <w:rsid w:val="00787881"/>
    <w:rsid w:val="00797F7A"/>
    <w:rsid w:val="007E4A30"/>
    <w:rsid w:val="0080137C"/>
    <w:rsid w:val="00841CC1"/>
    <w:rsid w:val="00844A60"/>
    <w:rsid w:val="00856D50"/>
    <w:rsid w:val="00861FE3"/>
    <w:rsid w:val="00864617"/>
    <w:rsid w:val="008837B0"/>
    <w:rsid w:val="00892F05"/>
    <w:rsid w:val="008A669D"/>
    <w:rsid w:val="008C633B"/>
    <w:rsid w:val="008C7240"/>
    <w:rsid w:val="008C7C05"/>
    <w:rsid w:val="008E49BE"/>
    <w:rsid w:val="008F7959"/>
    <w:rsid w:val="009119D4"/>
    <w:rsid w:val="009124F3"/>
    <w:rsid w:val="009157AF"/>
    <w:rsid w:val="00917865"/>
    <w:rsid w:val="00933ADB"/>
    <w:rsid w:val="009346D2"/>
    <w:rsid w:val="00943455"/>
    <w:rsid w:val="00950D87"/>
    <w:rsid w:val="00964F5D"/>
    <w:rsid w:val="009667D9"/>
    <w:rsid w:val="00981D04"/>
    <w:rsid w:val="0098270A"/>
    <w:rsid w:val="009833DD"/>
    <w:rsid w:val="009D7EB9"/>
    <w:rsid w:val="009F466A"/>
    <w:rsid w:val="009F6959"/>
    <w:rsid w:val="00A02C29"/>
    <w:rsid w:val="00A044F3"/>
    <w:rsid w:val="00A07432"/>
    <w:rsid w:val="00A13028"/>
    <w:rsid w:val="00A33131"/>
    <w:rsid w:val="00A42C3B"/>
    <w:rsid w:val="00A44516"/>
    <w:rsid w:val="00A45FDC"/>
    <w:rsid w:val="00A5714B"/>
    <w:rsid w:val="00A57E69"/>
    <w:rsid w:val="00A64A30"/>
    <w:rsid w:val="00A745CB"/>
    <w:rsid w:val="00AB140D"/>
    <w:rsid w:val="00AB41F0"/>
    <w:rsid w:val="00AB6775"/>
    <w:rsid w:val="00AD4058"/>
    <w:rsid w:val="00AE2456"/>
    <w:rsid w:val="00AF0535"/>
    <w:rsid w:val="00AF0B64"/>
    <w:rsid w:val="00B229C3"/>
    <w:rsid w:val="00B30B6A"/>
    <w:rsid w:val="00B54F00"/>
    <w:rsid w:val="00B57CA9"/>
    <w:rsid w:val="00B6023A"/>
    <w:rsid w:val="00B629E9"/>
    <w:rsid w:val="00B63BDF"/>
    <w:rsid w:val="00B90685"/>
    <w:rsid w:val="00BB3F34"/>
    <w:rsid w:val="00BC4392"/>
    <w:rsid w:val="00BD6C11"/>
    <w:rsid w:val="00BE34DC"/>
    <w:rsid w:val="00BE42EC"/>
    <w:rsid w:val="00BF37E3"/>
    <w:rsid w:val="00C0744E"/>
    <w:rsid w:val="00C170DB"/>
    <w:rsid w:val="00C326EC"/>
    <w:rsid w:val="00C504C7"/>
    <w:rsid w:val="00C54F44"/>
    <w:rsid w:val="00C71A04"/>
    <w:rsid w:val="00C77D95"/>
    <w:rsid w:val="00C84809"/>
    <w:rsid w:val="00C9588A"/>
    <w:rsid w:val="00CA11A2"/>
    <w:rsid w:val="00CB750D"/>
    <w:rsid w:val="00CE3C91"/>
    <w:rsid w:val="00CF11E4"/>
    <w:rsid w:val="00D10DBB"/>
    <w:rsid w:val="00D21334"/>
    <w:rsid w:val="00D262D4"/>
    <w:rsid w:val="00D31B67"/>
    <w:rsid w:val="00D34749"/>
    <w:rsid w:val="00D364D0"/>
    <w:rsid w:val="00D41C3A"/>
    <w:rsid w:val="00D6674C"/>
    <w:rsid w:val="00D70CDF"/>
    <w:rsid w:val="00D74369"/>
    <w:rsid w:val="00D84287"/>
    <w:rsid w:val="00DA463C"/>
    <w:rsid w:val="00DA61EF"/>
    <w:rsid w:val="00DA6544"/>
    <w:rsid w:val="00DB1C80"/>
    <w:rsid w:val="00DB3109"/>
    <w:rsid w:val="00DC0234"/>
    <w:rsid w:val="00DD1934"/>
    <w:rsid w:val="00DD509D"/>
    <w:rsid w:val="00DD6241"/>
    <w:rsid w:val="00DE2BB5"/>
    <w:rsid w:val="00E1318D"/>
    <w:rsid w:val="00E15751"/>
    <w:rsid w:val="00E2103E"/>
    <w:rsid w:val="00E40FA7"/>
    <w:rsid w:val="00E70E4D"/>
    <w:rsid w:val="00E72314"/>
    <w:rsid w:val="00E76377"/>
    <w:rsid w:val="00E811FD"/>
    <w:rsid w:val="00E86192"/>
    <w:rsid w:val="00E93016"/>
    <w:rsid w:val="00EC37BF"/>
    <w:rsid w:val="00EE0531"/>
    <w:rsid w:val="00EF345F"/>
    <w:rsid w:val="00F01A25"/>
    <w:rsid w:val="00F0484F"/>
    <w:rsid w:val="00F14D2D"/>
    <w:rsid w:val="00F218A3"/>
    <w:rsid w:val="00F67428"/>
    <w:rsid w:val="00F67589"/>
    <w:rsid w:val="00F90266"/>
    <w:rsid w:val="00F9034A"/>
    <w:rsid w:val="00F9195D"/>
    <w:rsid w:val="00F9633C"/>
    <w:rsid w:val="00FA22E5"/>
    <w:rsid w:val="00FA4515"/>
    <w:rsid w:val="00FD0B20"/>
    <w:rsid w:val="00FD1CC6"/>
    <w:rsid w:val="00FD265C"/>
    <w:rsid w:val="00FD7F75"/>
    <w:rsid w:val="00FE029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43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0234"/>
    <w:pPr>
      <w:ind w:left="720"/>
      <w:contextualSpacing/>
    </w:pPr>
  </w:style>
  <w:style w:type="paragraph" w:styleId="Textedebulles">
    <w:name w:val="Balloon Text"/>
    <w:basedOn w:val="Normal"/>
    <w:link w:val="TextedebullesCar"/>
    <w:uiPriority w:val="99"/>
    <w:semiHidden/>
    <w:unhideWhenUsed/>
    <w:rsid w:val="00A445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45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CM%2016-05-2019\CM%20de%20mai%20201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 de mai 2019.dotx</Template>
  <TotalTime>1</TotalTime>
  <Pages>2</Pages>
  <Words>651</Words>
  <Characters>3581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ADJOINT</dc:creator>
  <cp:lastModifiedBy>Utilisateur</cp:lastModifiedBy>
  <cp:revision>2</cp:revision>
  <cp:lastPrinted>2019-09-19T17:40:00Z</cp:lastPrinted>
  <dcterms:created xsi:type="dcterms:W3CDTF">2019-09-25T08:27:00Z</dcterms:created>
  <dcterms:modified xsi:type="dcterms:W3CDTF">2019-09-25T08:27:00Z</dcterms:modified>
</cp:coreProperties>
</file>